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79EE3" w14:textId="77777777" w:rsidR="00E75E16" w:rsidRDefault="00E75E16">
      <w:pPr>
        <w:pStyle w:val="BASS-Nr-ABl"/>
        <w:rPr>
          <w:rFonts w:cs="Arial"/>
        </w:rPr>
      </w:pPr>
    </w:p>
    <w:p w14:paraId="1A5744D5" w14:textId="77777777" w:rsidR="00E75E16" w:rsidRDefault="00E75E16">
      <w:pPr>
        <w:pStyle w:val="BASS-Nr-ABl"/>
        <w:rPr>
          <w:rFonts w:cs="Arial"/>
        </w:rPr>
      </w:pPr>
      <w:r>
        <w:t xml:space="preserve">Zu BASS </w:t>
      </w:r>
      <w:hyperlink r:id="rId7" w:anchor="15-36" w:history="1">
        <w:r>
          <w:rPr>
            <w:rStyle w:val="Hyperlink"/>
            <w:rFonts w:ascii="Arial" w:hAnsi="Arial" w:cs="Calibri"/>
            <w:sz w:val="20"/>
          </w:rPr>
          <w:t>15-36</w:t>
        </w:r>
      </w:hyperlink>
    </w:p>
    <w:p w14:paraId="20F8551B" w14:textId="77777777" w:rsidR="00E75E16" w:rsidRDefault="00E75E16">
      <w:pPr>
        <w:pStyle w:val="RVueberschrift1100fz"/>
        <w:keepNext/>
        <w:keepLines/>
      </w:pPr>
      <w:r>
        <w:rPr>
          <w:rFonts w:cs="Calibri"/>
        </w:rPr>
        <w:t xml:space="preserve">Sekundarstufe II </w:t>
      </w:r>
      <w:r>
        <w:rPr>
          <w:rFonts w:cs="Calibri"/>
        </w:rPr>
        <w:t>–</w:t>
      </w:r>
      <w:r>
        <w:rPr>
          <w:rFonts w:cs="Calibri"/>
        </w:rPr>
        <w:t xml:space="preserve"> Berufskolleg;</w:t>
      </w:r>
      <w:r>
        <w:br/>
      </w:r>
      <w:r>
        <w:rPr>
          <w:rFonts w:cs="Calibri"/>
          <w:shd w:val="clear" w:color="auto" w:fill="FFFFFF"/>
        </w:rPr>
        <w:t>Bildungsg</w:t>
      </w:r>
      <w:r>
        <w:rPr>
          <w:rFonts w:cs="Calibri"/>
          <w:shd w:val="clear" w:color="auto" w:fill="FFFFFF"/>
        </w:rPr>
        <w:t>ä</w:t>
      </w:r>
      <w:r>
        <w:rPr>
          <w:rFonts w:cs="Calibri"/>
          <w:shd w:val="clear" w:color="auto" w:fill="FFFFFF"/>
        </w:rPr>
        <w:t>nge,</w:t>
      </w:r>
      <w:r>
        <w:rPr>
          <w:shd w:val="clear" w:color="auto" w:fill="FFFFFF"/>
        </w:rPr>
        <w:br/>
      </w:r>
      <w:r>
        <w:rPr>
          <w:rFonts w:cs="Calibri"/>
          <w:shd w:val="clear" w:color="auto" w:fill="FFFFFF"/>
        </w:rPr>
        <w:t>die zu einem Berufsabschluss nach Landesrecht</w:t>
      </w:r>
      <w:r>
        <w:rPr>
          <w:shd w:val="clear" w:color="auto" w:fill="FFFFFF"/>
        </w:rPr>
        <w:br/>
      </w:r>
      <w:r>
        <w:rPr>
          <w:rFonts w:cs="Calibri"/>
          <w:shd w:val="clear" w:color="auto" w:fill="FFFFFF"/>
        </w:rPr>
        <w:t>und zum Mittleren Schulabschluss</w:t>
      </w:r>
      <w:r>
        <w:rPr>
          <w:shd w:val="clear" w:color="auto" w:fill="FFFFFF"/>
        </w:rPr>
        <w:br/>
      </w:r>
      <w:r>
        <w:rPr>
          <w:rFonts w:cs="Calibri"/>
          <w:shd w:val="clear" w:color="auto" w:fill="FFFFFF"/>
        </w:rPr>
        <w:t>(Fachoberschulreife)</w:t>
      </w:r>
      <w:r>
        <w:rPr>
          <w:shd w:val="clear" w:color="auto" w:fill="FFFFFF"/>
        </w:rPr>
        <w:br/>
      </w:r>
      <w:r>
        <w:rPr>
          <w:rFonts w:cs="Calibri"/>
          <w:shd w:val="clear" w:color="auto" w:fill="FFFFFF"/>
        </w:rPr>
        <w:t>oder zu beruflichen Kenntnissen, F</w:t>
      </w:r>
      <w:r>
        <w:rPr>
          <w:rFonts w:cs="Calibri"/>
          <w:shd w:val="clear" w:color="auto" w:fill="FFFFFF"/>
        </w:rPr>
        <w:t>ä</w:t>
      </w:r>
      <w:r>
        <w:rPr>
          <w:rFonts w:cs="Calibri"/>
          <w:shd w:val="clear" w:color="auto" w:fill="FFFFFF"/>
        </w:rPr>
        <w:t>higkeiten und Fertigkeiten und</w:t>
      </w:r>
      <w:r>
        <w:rPr>
          <w:shd w:val="clear" w:color="auto" w:fill="FFFFFF"/>
        </w:rPr>
        <w:br/>
      </w:r>
      <w:r>
        <w:rPr>
          <w:rFonts w:cs="Calibri"/>
          <w:shd w:val="clear" w:color="auto" w:fill="FFFFFF"/>
        </w:rPr>
        <w:t>Abschl</w:t>
      </w:r>
      <w:r>
        <w:rPr>
          <w:rFonts w:cs="Calibri"/>
          <w:shd w:val="clear" w:color="auto" w:fill="FFFFFF"/>
        </w:rPr>
        <w:t>ü</w:t>
      </w:r>
      <w:r>
        <w:rPr>
          <w:rFonts w:cs="Calibri"/>
          <w:shd w:val="clear" w:color="auto" w:fill="FFFFFF"/>
        </w:rPr>
        <w:t>ssen der Sekundarstufe I f</w:t>
      </w:r>
      <w:r>
        <w:rPr>
          <w:rFonts w:cs="Calibri"/>
          <w:shd w:val="clear" w:color="auto" w:fill="FFFFFF"/>
        </w:rPr>
        <w:t>ü</w:t>
      </w:r>
      <w:r>
        <w:rPr>
          <w:rFonts w:cs="Calibri"/>
          <w:shd w:val="clear" w:color="auto" w:fill="FFFFFF"/>
        </w:rPr>
        <w:t>hren</w:t>
      </w:r>
    </w:p>
    <w:p w14:paraId="71E5A959" w14:textId="77777777" w:rsidR="00E75E16" w:rsidRDefault="00E75E16">
      <w:pPr>
        <w:pStyle w:val="RVueberschrift1100fz"/>
        <w:keepNext/>
        <w:keepLines/>
      </w:pPr>
      <w:r>
        <w:rPr>
          <w:rFonts w:cs="Calibri"/>
          <w:shd w:val="clear" w:color="auto" w:fill="FFFFFF"/>
        </w:rPr>
        <w:t>(Anlage B der APO-BK)</w:t>
      </w:r>
      <w:r>
        <w:rPr>
          <w:shd w:val="clear" w:color="auto" w:fill="FFFFFF"/>
        </w:rPr>
        <w:br/>
      </w:r>
      <w:r>
        <w:rPr>
          <w:rFonts w:cs="Calibri"/>
          <w:shd w:val="clear" w:color="auto" w:fill="FFFFFF"/>
        </w:rPr>
        <w:t>Fachbereich Gesundheit/Erziehung und Soziales</w:t>
      </w:r>
    </w:p>
    <w:p w14:paraId="129EB28C" w14:textId="77777777" w:rsidR="00E75E16" w:rsidRDefault="00E75E16">
      <w:pPr>
        <w:pStyle w:val="RVueberschrift1100fz"/>
        <w:keepNext/>
        <w:keepLines/>
      </w:pPr>
      <w:r>
        <w:rPr>
          <w:rFonts w:cs="Calibri"/>
        </w:rPr>
        <w:t>Inkraftsetzung des vorl</w:t>
      </w:r>
      <w:r>
        <w:rPr>
          <w:rFonts w:cs="Calibri"/>
        </w:rPr>
        <w:t>ä</w:t>
      </w:r>
      <w:r>
        <w:rPr>
          <w:rFonts w:cs="Calibri"/>
        </w:rPr>
        <w:t>ufigen Bildungsplans</w:t>
      </w:r>
      <w:r>
        <w:br/>
      </w:r>
      <w:r>
        <w:rPr>
          <w:rFonts w:cs="Calibri"/>
        </w:rPr>
        <w:t>„</w:t>
      </w:r>
      <w:r>
        <w:rPr>
          <w:rFonts w:cs="Calibri"/>
        </w:rPr>
        <w:t>Staatlich gepr</w:t>
      </w:r>
      <w:r>
        <w:rPr>
          <w:rFonts w:cs="Calibri"/>
        </w:rPr>
        <w:t>ü</w:t>
      </w:r>
      <w:r>
        <w:rPr>
          <w:rFonts w:cs="Calibri"/>
        </w:rPr>
        <w:t>fte Sozialassistentin/Staatlich</w:t>
      </w:r>
      <w:r>
        <w:br/>
      </w:r>
      <w:r>
        <w:rPr>
          <w:rFonts w:cs="Calibri"/>
        </w:rPr>
        <w:t>gepr</w:t>
      </w:r>
      <w:r>
        <w:rPr>
          <w:rFonts w:cs="Calibri"/>
        </w:rPr>
        <w:t>ü</w:t>
      </w:r>
      <w:r>
        <w:rPr>
          <w:rFonts w:cs="Calibri"/>
        </w:rPr>
        <w:t>fter Sozialassistent, Schwerpunkt Erziehung,</w:t>
      </w:r>
      <w:r>
        <w:br/>
      </w:r>
      <w:r>
        <w:rPr>
          <w:rFonts w:cs="Calibri"/>
        </w:rPr>
        <w:t>Bildung und Betreuung f</w:t>
      </w:r>
      <w:r>
        <w:rPr>
          <w:rFonts w:cs="Calibri"/>
        </w:rPr>
        <w:t>ü</w:t>
      </w:r>
      <w:r>
        <w:rPr>
          <w:rFonts w:cs="Calibri"/>
        </w:rPr>
        <w:t>r Grundschulkinder</w:t>
      </w:r>
      <w:r>
        <w:rPr>
          <w:rFonts w:cs="Calibri"/>
        </w:rPr>
        <w:t>“</w:t>
      </w:r>
    </w:p>
    <w:p w14:paraId="6D345808" w14:textId="77777777" w:rsidR="00E75E16" w:rsidRDefault="00E75E16">
      <w:pPr>
        <w:pStyle w:val="RVueberschrift285nz"/>
        <w:keepNext/>
        <w:keepLines/>
        <w:rPr>
          <w:rFonts w:cs="Arial"/>
        </w:rPr>
      </w:pPr>
      <w:r>
        <w:t>Runderlass des Ministeriums f</w:t>
      </w:r>
      <w:r>
        <w:t>ü</w:t>
      </w:r>
      <w:r>
        <w:t xml:space="preserve">r Schule und Bildung </w:t>
      </w:r>
    </w:p>
    <w:p w14:paraId="0C222D6F" w14:textId="77777777" w:rsidR="00E75E16" w:rsidRDefault="00E75E16">
      <w:pPr>
        <w:pStyle w:val="RVueberschrift285nz"/>
        <w:keepNext/>
        <w:keepLines/>
        <w:rPr>
          <w:rFonts w:cs="Arial"/>
        </w:rPr>
      </w:pPr>
      <w:r>
        <w:t>Vom</w:t>
      </w:r>
      <w:r>
        <w:rPr>
          <w:rFonts w:cs="Arial"/>
        </w:rPr>
        <w:t xml:space="preserve"> 29. Februar 2024 - </w:t>
      </w:r>
      <w:r>
        <w:rPr>
          <w:color w:val="auto"/>
        </w:rPr>
        <w:t>313/2024-0000911</w:t>
      </w:r>
    </w:p>
    <w:p w14:paraId="1635BEFD" w14:textId="77777777" w:rsidR="00E75E16" w:rsidRDefault="00E75E16">
      <w:pPr>
        <w:pStyle w:val="RVfliesstext175nb"/>
        <w:widowControl/>
        <w:rPr>
          <w:rFonts w:cs="Arial"/>
        </w:rPr>
      </w:pPr>
      <w:r>
        <w:t>Unter verantwortlicher Leitung 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und unter Mitwirkung erfahrener Lehrkr</w:t>
      </w:r>
      <w:r>
        <w:t>ä</w:t>
      </w:r>
      <w:r>
        <w:t>fte und der Oberen Schulaufsicht wurde ein neuer vorl</w:t>
      </w:r>
      <w:r>
        <w:t>ä</w:t>
      </w:r>
      <w:r>
        <w:t>ufiger Bildungsplan mit einer kompetenzorientierten Ausrichtung fertiggestellt.</w:t>
      </w:r>
    </w:p>
    <w:p w14:paraId="26ECA436" w14:textId="77777777" w:rsidR="00E75E16" w:rsidRDefault="00E75E16">
      <w:pPr>
        <w:pStyle w:val="RVfliesstext175nb"/>
        <w:widowControl/>
        <w:rPr>
          <w:rFonts w:cs="Arial"/>
        </w:rPr>
      </w:pPr>
      <w:r>
        <w:t>Der in Anlage 1 aufgef</w:t>
      </w:r>
      <w:r>
        <w:t>ü</w:t>
      </w:r>
      <w:r>
        <w:t>hrte neue vorl</w:t>
      </w:r>
      <w:r>
        <w:t>ä</w:t>
      </w:r>
      <w:r>
        <w:t>ufige Bildungsplan f</w:t>
      </w:r>
      <w:r>
        <w:t>ü</w:t>
      </w:r>
      <w:r>
        <w:t>r den neuen Bildungsgang in dem Fachbereich Gesundheit/Erziehung und Soziales wird hiermit gem</w:t>
      </w:r>
      <w:r>
        <w:t>äß</w:t>
      </w:r>
      <w:r>
        <w:t xml:space="preserve"> </w:t>
      </w:r>
      <w:hyperlink r:id="rId8" w:anchor="1-1p6" w:history="1">
        <w:r>
          <w:rPr>
            <w:rStyle w:val="Hyperlink"/>
            <w:rFonts w:ascii="Arial" w:hAnsi="Arial" w:cs="Calibri"/>
            <w:sz w:val="15"/>
          </w:rPr>
          <w:t xml:space="preserve">§ 6 </w:t>
        </w:r>
      </w:hyperlink>
      <w:r>
        <w:rPr>
          <w:rFonts w:cs="Arial"/>
        </w:rPr>
        <w:t xml:space="preserve">in Verbindung mit </w:t>
      </w:r>
      <w:hyperlink r:id="rId9" w:anchor="1-1p29" w:history="1">
        <w:r>
          <w:rPr>
            <w:rStyle w:val="Hyperlink"/>
            <w:rFonts w:ascii="Arial" w:hAnsi="Arial" w:cs="Arial"/>
            <w:sz w:val="15"/>
          </w:rPr>
          <w:t>§ 29 Schulgesetz (BASS 1-1)</w:t>
        </w:r>
      </w:hyperlink>
      <w:r>
        <w:t xml:space="preserve"> festgesetzt. Er tritt am 1. August 2024 in Kraft. </w:t>
      </w:r>
    </w:p>
    <w:p w14:paraId="5F647D36" w14:textId="77777777" w:rsidR="00E75E16" w:rsidRDefault="00E75E16">
      <w:pPr>
        <w:pStyle w:val="RVfliesstext175nb"/>
        <w:widowControl/>
        <w:rPr>
          <w:rFonts w:cs="Arial"/>
        </w:rPr>
      </w:pPr>
      <w:r>
        <w:t>Der vorl</w:t>
      </w:r>
      <w:r>
        <w:t>ä</w:t>
      </w:r>
      <w:r>
        <w:t xml:space="preserve">ufige Bildungsplan wird im Bildungsportal unter </w:t>
      </w:r>
      <w:hyperlink r:id="rId10" w:history="1">
        <w:r>
          <w:rPr>
            <w:rStyle w:val="Hyperlink"/>
            <w:rFonts w:ascii="Arial" w:hAnsi="Arial" w:cs="Calibri"/>
            <w:sz w:val="15"/>
            <w:lang w:eastAsia="de-DE" w:bidi="ar-SA"/>
          </w:rPr>
          <w:t>www.berufsbildung.nrw.de</w:t>
        </w:r>
        <w:r>
          <w:rPr>
            <w:rStyle w:val="Hyperlink"/>
            <w:rFonts w:ascii="Arial" w:hAnsi="Arial" w:cs="Arial"/>
            <w:sz w:val="15"/>
          </w:rPr>
          <w:t xml:space="preserve"> </w:t>
        </w:r>
      </w:hyperlink>
      <w:r>
        <w:t>ver</w:t>
      </w:r>
      <w:r>
        <w:t>ö</w:t>
      </w:r>
      <w:r>
        <w:t>ffentlicht.</w:t>
      </w:r>
    </w:p>
    <w:p w14:paraId="2D247967" w14:textId="77777777" w:rsidR="00E75E16" w:rsidRDefault="00E75E16">
      <w:pPr>
        <w:pStyle w:val="RVAnlagenabstandleer75"/>
        <w:spacing w:line="120" w:lineRule="atLeast"/>
        <w:ind w:left="0" w:firstLine="0"/>
      </w:pPr>
    </w:p>
    <w:p w14:paraId="6B5236C3" w14:textId="77777777" w:rsidR="00E75E16" w:rsidRDefault="00E75E16">
      <w:pPr>
        <w:pStyle w:val="RVfliesstext175fl"/>
      </w:pPr>
      <w:r>
        <w:rPr>
          <w:rFonts w:cs="Arial"/>
        </w:rPr>
        <w:t>Anlage 1</w:t>
      </w:r>
    </w:p>
    <w:tbl>
      <w:tblPr>
        <w:tblW w:w="5000" w:type="pct"/>
        <w:tblInd w:w="40" w:type="dxa"/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4966"/>
      </w:tblGrid>
      <w:tr w:rsidR="00000000" w14:paraId="7B1ACBC6" w14:textId="77777777">
        <w:trPr>
          <w:trHeight w:val="22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4C0BC895" w14:textId="77777777" w:rsidR="00E75E16" w:rsidRDefault="00E75E16">
            <w:pPr>
              <w:pStyle w:val="RVtabelle75fz"/>
              <w:widowControl/>
              <w:tabs>
                <w:tab w:val="clear" w:pos="104"/>
                <w:tab w:val="left" w:pos="100"/>
              </w:tabs>
              <w:spacing w:line="140" w:lineRule="atLeast"/>
              <w:ind w:left="0" w:firstLine="0"/>
              <w:jc w:val="both"/>
            </w:pPr>
            <w:r>
              <w:rPr>
                <w:rFonts w:cs="Arial"/>
              </w:rPr>
              <w:t>Fachbereich Gesundheit/Erziehung und Soziales</w:t>
            </w:r>
          </w:p>
        </w:tc>
      </w:tr>
      <w:tr w:rsidR="00000000" w14:paraId="347E639D" w14:textId="77777777">
        <w:trPr>
          <w:trHeight w:val="220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4E086E5A" w14:textId="77777777" w:rsidR="00E75E16" w:rsidRDefault="00E75E16">
            <w:pPr>
              <w:pStyle w:val="RVtabelle75fz"/>
              <w:widowControl/>
              <w:tabs>
                <w:tab w:val="clear" w:pos="104"/>
                <w:tab w:val="left" w:pos="100"/>
              </w:tabs>
              <w:spacing w:line="140" w:lineRule="atLeast"/>
              <w:ind w:left="0" w:firstLine="0"/>
              <w:jc w:val="both"/>
            </w:pPr>
            <w:r>
              <w:rPr>
                <w:rFonts w:cs="Arial"/>
              </w:rPr>
              <w:t>Bildungsgang</w:t>
            </w:r>
          </w:p>
        </w:tc>
      </w:tr>
      <w:tr w:rsidR="00000000" w14:paraId="3F6E2FC4" w14:textId="77777777">
        <w:trPr>
          <w:trHeight w:val="471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40" w:type="dxa"/>
              <w:bottom w:w="20" w:type="dxa"/>
              <w:right w:w="40" w:type="dxa"/>
            </w:tcMar>
          </w:tcPr>
          <w:p w14:paraId="6FC04D9B" w14:textId="77777777" w:rsidR="00E75E16" w:rsidRDefault="00E75E16">
            <w:pPr>
              <w:pStyle w:val="RVtabelle75nl"/>
            </w:pPr>
            <w:r>
              <w:rPr>
                <w:rFonts w:cs="Arial"/>
              </w:rPr>
              <w:t>Staatlich gepr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fte Sozialassistentin/Staatlich gepr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fter Sozialassistent, Schwerpunkt Erziehung, Bildung und Betreuung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Grundschulkinder</w:t>
            </w:r>
          </w:p>
        </w:tc>
      </w:tr>
      <w:tr w:rsidR="00000000" w14:paraId="7361E710" w14:textId="77777777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40" w:type="dxa"/>
              <w:bottom w:w="20" w:type="dxa"/>
              <w:right w:w="40" w:type="dxa"/>
            </w:tcMar>
            <w:vAlign w:val="center"/>
          </w:tcPr>
          <w:p w14:paraId="012B40CF" w14:textId="77777777" w:rsidR="00E75E16" w:rsidRDefault="00E75E16">
            <w:pPr>
              <w:pStyle w:val="RVtabellenunterschrift"/>
              <w:widowControl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 xml:space="preserve">Tabelle 1: </w:t>
            </w:r>
            <w:r>
              <w:t>Vorl</w:t>
            </w:r>
            <w:r>
              <w:t>ä</w:t>
            </w:r>
            <w:r>
              <w:t>ufiger Bildungsplan; Berufskolleg;</w:t>
            </w:r>
          </w:p>
        </w:tc>
      </w:tr>
    </w:tbl>
    <w:p w14:paraId="0DEA54EA" w14:textId="77777777" w:rsidR="00E75E16" w:rsidRDefault="00E75E16">
      <w:pPr>
        <w:pStyle w:val="RVtabelle75nr"/>
        <w:widowControl/>
      </w:pPr>
      <w:r>
        <w:rPr>
          <w:rFonts w:cs="Calibri"/>
        </w:rPr>
        <w:t xml:space="preserve">ABI. NRW. 03/24 </w:t>
      </w:r>
    </w:p>
    <w:p w14:paraId="71C85D03" w14:textId="77777777" w:rsidR="00E75E16" w:rsidRDefault="00E75E16">
      <w:pPr>
        <w:widowControl/>
        <w:rPr>
          <w:rFonts w:cs="Calibri"/>
        </w:rPr>
      </w:pPr>
    </w:p>
    <w:sectPr w:rsidR="00000000">
      <w:footerReference w:type="even" r:id="rId11"/>
      <w:footerReference w:type="default" r:id="rId12"/>
      <w:footerReference w:type="first" r:id="rId13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886AD" w14:textId="77777777" w:rsidR="00E75E16" w:rsidRDefault="00E75E16">
      <w:r>
        <w:separator/>
      </w:r>
    </w:p>
  </w:endnote>
  <w:endnote w:type="continuationSeparator" w:id="0">
    <w:p w14:paraId="44B2EF04" w14:textId="77777777" w:rsidR="00E75E16" w:rsidRDefault="00E7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EDD40" w14:textId="77777777" w:rsidR="00E75E16" w:rsidRDefault="00E75E16">
    <w:pPr>
      <w:widowControl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BE060" w14:textId="77777777" w:rsidR="00E75E16" w:rsidRDefault="00E75E16">
    <w:pPr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68592" w14:textId="77777777" w:rsidR="00E75E16" w:rsidRDefault="00E75E16">
    <w:pPr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A5847" w14:textId="77777777" w:rsidR="00E75E16" w:rsidRDefault="00E75E16">
      <w:r>
        <w:separator/>
      </w:r>
    </w:p>
  </w:footnote>
  <w:footnote w:type="continuationSeparator" w:id="0">
    <w:p w14:paraId="1FA7E30A" w14:textId="77777777" w:rsidR="00E75E16" w:rsidRDefault="00E7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attachedTemplate r:id="rId1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91384"/>
    <w:rsid w:val="001D4CE3"/>
    <w:rsid w:val="00391384"/>
    <w:rsid w:val="00E7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5064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note160kb">
    <w:name w:val="RV_Fußnote_1_60_k_b"/>
    <w:uiPriority w:val="99"/>
    <w:qFormat/>
    <w:pPr>
      <w:widowControl w:val="0"/>
      <w:tabs>
        <w:tab w:val="left" w:pos="17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note160nb">
    <w:name w:val="RV_Fußnote_1_60_n_b"/>
    <w:uiPriority w:val="99"/>
    <w:qFormat/>
    <w:pPr>
      <w:widowControl w:val="0"/>
      <w:tabs>
        <w:tab w:val="left" w:pos="17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</w:tabs>
      <w:suppressAutoHyphens w:val="0"/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berschrift">
    <w:name w:val="RV_tabellenüberschrift"/>
    <w:uiPriority w:val="99"/>
    <w:qFormat/>
    <w:pPr>
      <w:widowControl w:val="0"/>
      <w:tabs>
        <w:tab w:val="left" w:pos="104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note175nb">
    <w:name w:val="RV_Anlagen_Fuß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lietext">
    <w:name w:val="Fließ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notentext1">
    <w:name w:val="Fußnotentext1"/>
    <w:uiPriority w:val="99"/>
    <w:pPr>
      <w:widowControl w:val="0"/>
      <w:tabs>
        <w:tab w:val="left" w:pos="17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eastAsia="zh-CN" w:bidi="hi-IN"/>
    </w:rPr>
  </w:style>
  <w:style w:type="paragraph" w:customStyle="1" w:styleId="Fuzeile1">
    <w:name w:val="Fußzeile1"/>
    <w:uiPriority w:val="99"/>
    <w:pPr>
      <w:widowControl w:val="0"/>
      <w:tabs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Kopfzeile2">
    <w:name w:val="Kopfzeile2"/>
    <w:uiPriority w:val="99"/>
    <w:pPr>
      <w:widowControl w:val="0"/>
      <w:tabs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-Tabelle-Rechtsbndig">
    <w:name w:val="RV-Tabelle - Rechtsbündig"/>
    <w:uiPriority w:val="99"/>
    <w:qFormat/>
    <w:pPr>
      <w:widowControl w:val="0"/>
      <w:tabs>
        <w:tab w:val="left" w:pos="104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berschrift">
    <w:name w:val="Ü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eastAsia="zh-CN"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zeile">
    <w:name w:val="Kopf- und Fuß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stchenWindings">
    <w:name w:val="Kästchen (Windings)"/>
    <w:uiPriority w:val="99"/>
    <w:qFormat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SWAbsatzpunktDerschnelleberblick">
    <w:name w:val="SW Absatzpunkt Der schnelle Ü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aldgrn">
    <w:name w:val="waldgrü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wei">
    <w:name w:val="weiß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BesuchterLink">
    <w:name w:val="FollowedHyperlink"/>
    <w:basedOn w:val="Absatz-Standardschriftart"/>
    <w:uiPriority w:val="99"/>
    <w:rPr>
      <w:rFonts w:asciiTheme="minorHAnsi" w:hAnsiTheme="minorHAnsi" w:cs="Times New Roman"/>
      <w:color w:val="800000"/>
      <w:sz w:val="22"/>
      <w:u w:val="single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erufsbildung.nrw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6043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prstDash val="solid"/>
          <a:miter lim="800000"/>
        </a:ln>
        <a:ln w="12700" cmpd="sng" algn="ctr">
          <a:prstDash val="solid"/>
          <a:miter lim="800000"/>
        </a:ln>
        <a:ln w="190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2024-09-10T18:30:00Z</dcterms:created>
  <dcterms:modified xsi:type="dcterms:W3CDTF">2024-09-10T18:30:00Z</dcterms:modified>
</cp:coreProperties>
</file>