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4E2F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9978"/>
        </w:tabs>
        <w:rPr>
          <w:rFonts w:cs="Arial"/>
        </w:rPr>
      </w:pPr>
    </w:p>
    <w:p w14:paraId="566D24F5" w14:textId="77777777" w:rsidR="003F1E81" w:rsidRDefault="003F1E81">
      <w:pPr>
        <w:widowControl/>
        <w:spacing w:before="10" w:after="10" w:line="144" w:lineRule="atLeast"/>
        <w:rPr>
          <w:rFonts w:ascii="Arial" w:hAnsi="Arial" w:cs="Calibri"/>
          <w:b/>
          <w:color w:val="000000"/>
          <w:sz w:val="32"/>
        </w:rPr>
        <w:sectPr w:rsidR="00000000">
          <w:footerReference w:type="even" r:id="rId7"/>
          <w:footerReference w:type="default" r:id="rId8"/>
          <w:footnotePr>
            <w:numRestart w:val="eachPage"/>
          </w:footnotePr>
          <w:endnotePr>
            <w:numRestart w:val="eachSect"/>
          </w:endnotePr>
          <w:pgSz w:w="11906" w:h="16838"/>
          <w:pgMar w:top="1118" w:right="1124" w:bottom="706" w:left="784" w:header="720" w:footer="720" w:gutter="0"/>
          <w:cols w:num="2" w:space="227"/>
        </w:sectPr>
      </w:pP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261575A4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2FBA93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A</w:t>
            </w:r>
          </w:p>
        </w:tc>
      </w:tr>
    </w:tbl>
    <w:p w14:paraId="204EDF0F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6036"/>
        <w:gridCol w:w="2285"/>
      </w:tblGrid>
      <w:tr w:rsidR="00000000" w14:paraId="0410422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00B0F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0" w:name="AAG"/>
            <w:r>
              <w:t>AAG</w:t>
            </w:r>
            <w:bookmarkEnd w:id="0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4F24D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9" w:history="1">
              <w:r>
                <w:rPr>
                  <w:rFonts w:cs="Arial"/>
                </w:rPr>
                <w:t>Gesetz über den Ausgleich der Arbeitgeberaufwendungen fü</w:t>
              </w:r>
              <w:r>
                <w:rPr>
                  <w:rFonts w:cs="Arial"/>
                </w:rPr>
                <w:t xml:space="preserve">r Entgeltfortzahlung (Aufwendungsausgleichsgesetz </w:t>
              </w:r>
            </w:hyperlink>
            <w:r>
              <w:t>- AAG)</w:t>
            </w:r>
          </w:p>
        </w:tc>
      </w:tr>
      <w:tr w:rsidR="00000000" w14:paraId="0738611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58A68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" w:name="AbiBac"/>
            <w:r>
              <w:t>AbiBac</w:t>
            </w:r>
            <w:bookmarkEnd w:id="1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"https://bass.schul-welt.de/11812.htm#13-32nr10"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https://bass.schul-welt.de/11812.htm#13-32nr10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BAE3D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Gleichzeitiger Erwerb der deutschen allgemeinen Hochschulreife und des franz</w:t>
            </w:r>
            <w:r>
              <w:t>ö</w:t>
            </w:r>
            <w:r>
              <w:t>sischen Baccalaur</w:t>
            </w:r>
            <w:r>
              <w:t>é</w:t>
            </w:r>
            <w:r>
              <w:t>at</w:t>
            </w:r>
            <w:hyperlink w:anchor="https://bass.schul-welt.de/11812.htm#13-32nr10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https://bass.schul-welt.de/11812.htm#13-32nr10</w:t>
              </w:r>
            </w:hyperlink>
          </w:p>
        </w:tc>
      </w:tr>
      <w:tr w:rsidR="00000000" w14:paraId="6EA1438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227E5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" w:name="ADO"/>
            <w:r>
              <w:t>ADO</w:t>
            </w:r>
            <w:bookmarkEnd w:id="2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</w:instrText>
            </w:r>
            <w:r>
              <w:rPr>
                <w:rFonts w:cs="Arial"/>
              </w:rPr>
              <w:instrText>l "https://bass.schul-welt.de/12374.htm#21-02nr4"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https://bass.schul-welt.de/12374.htm#21-02nr4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F142ED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Allgemeine Dienstordnung f</w:t>
            </w:r>
            <w:r>
              <w:t>ü</w:t>
            </w:r>
            <w:r>
              <w:t xml:space="preserve">r Lehrerinnen und Lehrer, Schulleiterinnen und Schulleiter an </w:t>
            </w:r>
            <w:r>
              <w:t>ö</w:t>
            </w:r>
            <w:r>
              <w:t>ffentlichen Schulen (ADO)</w:t>
            </w:r>
            <w:hyperlink w:anchor="https://bass.schul-welt.de/12374.htm#21-02nr4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https://bass.schul-welt.de/12374.htm#21-02nr4</w:t>
              </w:r>
            </w:hyperlink>
          </w:p>
        </w:tc>
      </w:tr>
      <w:tr w:rsidR="00000000" w14:paraId="45C7FBE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A98709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3" w:name="AEG"/>
            <w:r>
              <w:t>AEG</w:t>
            </w:r>
            <w:bookmarkEnd w:id="3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E4633" w14:textId="77777777" w:rsidR="003F1E81" w:rsidRDefault="003F1E81">
            <w:pPr>
              <w:pStyle w:val="RVfliesstext175fl"/>
            </w:pPr>
            <w:hyperlink r:id="rId10" w:history="1">
              <w:r>
                <w:rPr>
                  <w:rFonts w:cs="Arial"/>
                </w:rPr>
                <w:t>Allgemeines Eisenbahngesetz (AEG)</w:t>
              </w:r>
            </w:hyperlink>
          </w:p>
        </w:tc>
      </w:tr>
      <w:tr w:rsidR="00000000" w14:paraId="2479F73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6A934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4" w:name="AGG"/>
            <w:r>
              <w:rPr>
                <w:rFonts w:cs="Arial"/>
              </w:rPr>
              <w:t>AGG</w:t>
            </w:r>
            <w:bookmarkEnd w:id="4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5E7CA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1" w:history="1">
              <w:r>
                <w:t>Allgemeines Gleichbehandlungsgesetz (AGG)</w:t>
              </w:r>
            </w:hyperlink>
          </w:p>
        </w:tc>
      </w:tr>
      <w:tr w:rsidR="00000000" w14:paraId="37CF634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CDF3A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5" w:name="AKEVO"/>
            <w:r>
              <w:t>AKEVO</w:t>
            </w:r>
            <w:bookmarkEnd w:id="5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866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2" w:history="1">
              <w:r>
                <w:rPr>
                  <w:rFonts w:cs="Arial"/>
                </w:rPr>
                <w:t>Verordnung über die Erstattungen von Aufwendungen im Zusammenhang mit dienstlich veranlasstem Aus</w:t>
              </w:r>
            </w:hyperlink>
            <w:r>
              <w:t>landsaufenthalt (Auslandskostenerstattungsverordnung - AKEVO)</w:t>
            </w:r>
          </w:p>
        </w:tc>
      </w:tr>
      <w:tr w:rsidR="00000000" w14:paraId="045F00C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0C661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6" w:name="AltPflG"/>
            <w:r>
              <w:t>AltPflG</w:t>
            </w:r>
            <w:bookmarkEnd w:id="6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74F6E" w14:textId="77777777" w:rsidR="003F1E81" w:rsidRDefault="003F1E81">
            <w:pPr>
              <w:pStyle w:val="RVfliesstext175fl"/>
            </w:pPr>
            <w:hyperlink r:id="rId13" w:history="1">
              <w:r>
                <w:rPr>
                  <w:rFonts w:cs="Arial"/>
                </w:rPr>
                <w:t>Gesetz über die Berufe in der Altenpflege (Altenpflegegesetz - AltPflG)</w:t>
              </w:r>
            </w:hyperlink>
          </w:p>
        </w:tc>
      </w:tr>
      <w:tr w:rsidR="00000000" w14:paraId="26FA09E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DDFFB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7" w:name="ANBest-G"/>
            <w:bookmarkEnd w:id="7"/>
            <w:r>
              <w:rPr>
                <w:rFonts w:cs="Arial"/>
              </w:rPr>
              <w:t>ANBest-G</w:t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68C87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4" w:history="1">
              <w:r>
                <w:t>Allgemeine Nebenbestimmungen für Zuwendungen zur Projektförderung an Gemeinden (ANBest-G)</w:t>
              </w:r>
            </w:hyperlink>
          </w:p>
        </w:tc>
      </w:tr>
      <w:tr w:rsidR="00000000" w14:paraId="4D1623B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5AF494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8" w:name="ANBest-P"/>
            <w:bookmarkEnd w:id="8"/>
            <w:r>
              <w:t>ANBest-P</w:t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5AFCC" w14:textId="77777777" w:rsidR="003F1E81" w:rsidRDefault="003F1E81">
            <w:pPr>
              <w:pStyle w:val="RVfliesstext175fl"/>
            </w:pPr>
            <w:hyperlink r:id="rId15" w:history="1">
              <w:r>
                <w:rPr>
                  <w:rFonts w:cs="Arial"/>
                </w:rPr>
                <w:t>Allgemeine Nebenbestimmungen für Zuwendungen zur Projektbestimmung (ANBest-P)</w:t>
              </w:r>
            </w:hyperlink>
          </w:p>
        </w:tc>
      </w:tr>
      <w:tr w:rsidR="00000000" w14:paraId="3CFCB5B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5E299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9" w:name="AnerkennungsVO"/>
            <w:r>
              <w:rPr>
                <w:rFonts w:cs="Arial"/>
              </w:rPr>
              <w:t xml:space="preserve">AnerkennungsVO </w:t>
            </w:r>
            <w:bookmarkEnd w:id="9"/>
            <w:r>
              <w:t>Berufsqualifikation Lehramt</w:t>
            </w:r>
            <w:hyperlink w:anchor="https://bass.schul-welt.de/14236.htm#20-08nr6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https://bass.schul-welt.de/14236.htm#20-08nr6.1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2F8BA" w14:textId="77777777" w:rsidR="003F1E81" w:rsidRDefault="003F1E81">
            <w:pPr>
              <w:pStyle w:val="RVfliesstext175fl"/>
              <w:rPr>
                <w:rFonts w:cs="Arial"/>
              </w:rPr>
            </w:pPr>
            <w:hyperlink w:anchor="https://bass.schul-welt.de/14236.htm#20-08nr6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https://bass.schul-welt.de/14236.htm#20-08nr6.1</w:t>
              </w:r>
            </w:hyperlink>
            <w:r>
              <w:t>Verordnung zur Umsetzung der Richtlinie 2005/36EG des Europ</w:t>
            </w:r>
            <w:r>
              <w:t>ä</w:t>
            </w:r>
            <w:r>
              <w:t xml:space="preserve">ischen Parlaments und des Rates vom 7. September 2005 </w:t>
            </w:r>
            <w:r>
              <w:t>ü</w:t>
            </w:r>
            <w:r>
              <w:t xml:space="preserve">ber die Anerkennung von Berufsqualifikationen im Lehrerbereich </w:t>
            </w:r>
            <w:r>
              <w:br/>
              <w:t>(AnerkennungsVO Berufsqualifikationen Lehramt)</w:t>
            </w:r>
          </w:p>
        </w:tc>
      </w:tr>
      <w:tr w:rsidR="00000000" w14:paraId="4BF66FA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2EAAB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0" w:name="AO-GS"/>
            <w:bookmarkEnd w:id="10"/>
            <w:r>
              <w:t>AO-GS</w:t>
            </w:r>
            <w:hyperlink w:anchor="https://bass.schul-welt.de/6181.htm#13-11nr1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https://bass.schul-welt.de/6181.htm#13-11nr1.1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171C5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den Bildungsgang in der Grundschule (Ausbildungsordnung Grundschule - AO-GS)</w:t>
            </w:r>
            <w:hyperlink w:anchor="https://bass.schul-welt.de/6181.htm#13-11nr1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https://bass.schul-welt.de/6181.htm#13-11nr1.1</w:t>
              </w:r>
            </w:hyperlink>
          </w:p>
        </w:tc>
      </w:tr>
      <w:tr w:rsidR="00000000" w14:paraId="1E38125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53DE4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1" w:name="AO-SF"/>
            <w:bookmarkEnd w:id="11"/>
            <w:r>
              <w:t>AO-SF</w:t>
            </w:r>
            <w:hyperlink w:anchor="https://bass.schul-welt.de/6225.htm#13-41nr2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https://bass.schul-welt.de/6225.htm#13-41nr2.1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43BD4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rderung, den Hausunterricht und die Schule f</w:t>
            </w:r>
            <w:r>
              <w:t>ü</w:t>
            </w:r>
            <w:r>
              <w:t xml:space="preserve">r Kranke </w:t>
            </w:r>
            <w:r>
              <w:br/>
              <w:t>(Ausbildungsordnung 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 - AO-SF)</w:t>
            </w:r>
            <w:hyperlink w:anchor="https://bass.schul-welt.de/6225.htm#13-41nr2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https://bass.schul-welt.de/6225.htm#13-41nr2.1</w:t>
              </w:r>
            </w:hyperlink>
          </w:p>
        </w:tc>
      </w:tr>
      <w:tr w:rsidR="00000000" w14:paraId="2D7C650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24D478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2" w:name="APO-BK"/>
            <w:bookmarkEnd w:id="12"/>
            <w:r>
              <w:t>APO-BK</w:t>
            </w:r>
            <w:hyperlink w:anchor="https://bass.schul-welt.de/3129.htm#13-33nr1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https://bass.schul-welt.de/3129.htm#13-33nr1.1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7EE43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Ausbildung und Pr</w:t>
            </w:r>
            <w:r>
              <w:t>ü</w:t>
            </w:r>
            <w:r>
              <w:t>fung in den Bildungsg</w:t>
            </w:r>
            <w:r>
              <w:t>ä</w:t>
            </w:r>
            <w:r>
              <w:t>ngen des Berufskollegs (Ausbildungs- und Pr</w:t>
            </w:r>
            <w:r>
              <w:t>ü</w:t>
            </w:r>
            <w:r>
              <w:t>fungsordnung Berufskolleg - APO-BK)</w:t>
            </w:r>
            <w:hyperlink w:anchor="https://bass.schul-welt.de/3129.htm#13-33nr1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https://bass.schul-welt.de/3129.htm#13-33nr1.1</w:t>
              </w:r>
            </w:hyperlink>
          </w:p>
        </w:tc>
      </w:tr>
      <w:tr w:rsidR="00000000" w14:paraId="3A325BE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D35A2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3" w:name="APO_FLSF"/>
            <w:r>
              <w:t>APO FLSF</w:t>
            </w:r>
            <w:bookmarkEnd w:id="13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"https://bass.schul-welt.de/16183.htm#20-11nr2.1"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https://bass.schul-welt.de/16183.htm#20-11nr2.1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F4B22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Ausbildung und Pr</w:t>
            </w:r>
            <w:r>
              <w:t>ü</w:t>
            </w:r>
            <w:r>
              <w:t>fung f</w:t>
            </w:r>
            <w:r>
              <w:t>ü</w:t>
            </w:r>
            <w:r>
              <w:t>r Fachlehrerinnen und Fachlehrer an F</w:t>
            </w:r>
            <w:r>
              <w:t>ö</w:t>
            </w:r>
            <w:r>
              <w:t>rderschulen und in der p</w:t>
            </w:r>
            <w:r>
              <w:t>ä</w:t>
            </w:r>
            <w:r>
              <w:t>dagogischen Fr</w:t>
            </w:r>
            <w:r>
              <w:t>ü</w:t>
            </w:r>
            <w:r>
              <w:t>hf</w:t>
            </w:r>
            <w:r>
              <w:t>ö</w:t>
            </w:r>
            <w:r>
              <w:t>rderung (APO FLSF)</w:t>
            </w:r>
            <w:hyperlink w:anchor="https://bass.schul-welt.de/16183.htm#20-11nr2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https://bass.schul-welt.de/16183.htm#20-11nr2.1</w:t>
              </w:r>
            </w:hyperlink>
          </w:p>
        </w:tc>
      </w:tr>
      <w:tr w:rsidR="00000000" w14:paraId="4D2A770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C6CD5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4" w:name="APO-GOSt"/>
            <w:bookmarkEnd w:id="14"/>
            <w:r>
              <w:t>APO-GOSt</w:t>
            </w:r>
            <w:hyperlink w:anchor="https://bass.schul-welt.de/9607.htm#13-32nr3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https://bass.schul-welt.de/9607.htm#13-32nr3.1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7FEE5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den Bildungsgang und die Abiturpr</w:t>
            </w:r>
            <w:r>
              <w:t>ü</w:t>
            </w:r>
            <w:r>
              <w:t>fung in der gymnasialen Oberstufe (APO-GOSt)</w:t>
            </w:r>
            <w:hyperlink w:anchor="https://bass.schul-welt.de/9607.htm#13-32nr3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https://bass.schul-welt.de/9607.htm#13-32nr3.1</w:t>
              </w:r>
            </w:hyperlink>
          </w:p>
        </w:tc>
      </w:tr>
      <w:tr w:rsidR="00000000" w14:paraId="11C0C10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5073B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5" w:name="APO-OS"/>
            <w:bookmarkEnd w:id="15"/>
            <w:r>
              <w:t>APO-OS</w:t>
            </w:r>
            <w:hyperlink w:anchor="https://bass.schul-welt.de/4672.htm#13-52nr.251.2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https://bass.schul-welt.de/4672.htm#13-52nr.251.2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34B69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Ausbildung und Pr</w:t>
            </w:r>
            <w:r>
              <w:t>ü</w:t>
            </w:r>
            <w:r>
              <w:t>fung am Oberstufenkolleg der Universit</w:t>
            </w:r>
            <w:r>
              <w:t>ä</w:t>
            </w:r>
            <w:r>
              <w:t>t Bielefeld (APO-OS)</w:t>
            </w:r>
            <w:hyperlink w:anchor="https://bass.schul-welt.de/4672.htm#13-52nr.251.2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https://bass.schul-welt.de/4672.htm#13-52nr.251.2</w:t>
              </w:r>
            </w:hyperlink>
          </w:p>
        </w:tc>
      </w:tr>
      <w:tr w:rsidR="00000000" w14:paraId="43BEEE9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AFB9F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6" w:name="APO-S_I"/>
            <w:bookmarkEnd w:id="16"/>
            <w:r>
              <w:t>APO-S I</w:t>
            </w:r>
            <w:hyperlink w:anchor="https://bass.schul-welt.de/12691.htm#13-21nr1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https://bass.schul-welt.de/12691.htm#13-21nr1.1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53CBD1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Ausbildung und die Abschlusspr</w:t>
            </w:r>
            <w:r>
              <w:t>ü</w:t>
            </w:r>
            <w:r>
              <w:t>fungen in der Sekundarstufe I (Ausbildungs- und Pr</w:t>
            </w:r>
            <w:r>
              <w:t>ü</w:t>
            </w:r>
            <w:r>
              <w:t>fungsordnung Sekundarstufe I - APO-S I)</w:t>
            </w:r>
            <w:hyperlink w:anchor="https://bass.schul-welt.de/12691.htm#13-21nr1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https://bass.schul-welt.de/12691.htm#13-21nr1.1</w:t>
              </w:r>
            </w:hyperlink>
          </w:p>
        </w:tc>
      </w:tr>
      <w:tr w:rsidR="00000000" w14:paraId="2810EBC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C48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7" w:name="APO-SpA"/>
            <w:bookmarkEnd w:id="17"/>
            <w:r>
              <w:t>APO-SpA</w:t>
            </w:r>
            <w:hyperlink w:anchor="https://bass.schul-welt.de/258.htm#13-62nr6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https://bass.schul-welt.de/258.htm#13-62nr6.1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0AD30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Ausbildung und die Pr</w:t>
            </w:r>
            <w:r>
              <w:t>ü</w:t>
            </w:r>
            <w:r>
              <w:t>fungen im Kolleg f</w:t>
            </w:r>
            <w:r>
              <w:t>ü</w:t>
            </w:r>
            <w:r>
              <w:t>r Aussiedler aus osteurop</w:t>
            </w:r>
            <w:r>
              <w:t>ä</w:t>
            </w:r>
            <w:r>
              <w:t>ischen L</w:t>
            </w:r>
            <w:r>
              <w:t>ä</w:t>
            </w:r>
            <w:r>
              <w:t>ndern</w:t>
            </w:r>
            <w:r>
              <w:br/>
              <w:t>(Ausbildungs- und Pr</w:t>
            </w:r>
            <w:r>
              <w:t>ü</w:t>
            </w:r>
            <w:r>
              <w:t>fungsordnung Sp</w:t>
            </w:r>
            <w:r>
              <w:t>ä</w:t>
            </w:r>
            <w:r>
              <w:t>taussiedler-Kolleg - APO-SpA)</w:t>
            </w:r>
            <w:hyperlink w:anchor="https://bass.schul-welt.de/258.htm#13-62nr6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https://bass.schul-welt.de/258.htm#13-62nr6.1</w:t>
              </w:r>
            </w:hyperlink>
          </w:p>
        </w:tc>
      </w:tr>
      <w:tr w:rsidR="00000000" w14:paraId="0373E72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1BC9C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8" w:name="APO-WbK"/>
            <w:bookmarkEnd w:id="18"/>
            <w:r>
              <w:t>APO-WbK</w:t>
            </w:r>
            <w:hyperlink w:anchor="https://bass.schul-welt.de/3693.htm#19-11nr1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https://bass.schul-welt.de/3693.htm#19-11nr1.1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1D708F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Ausbildung und Pr</w:t>
            </w:r>
            <w:r>
              <w:t>ü</w:t>
            </w:r>
            <w:r>
              <w:t>fung in den Bildungsg</w:t>
            </w:r>
            <w:r>
              <w:t>ä</w:t>
            </w:r>
            <w:r>
              <w:t xml:space="preserve">ngen des Weiterbildungskollegs </w:t>
            </w:r>
            <w:r>
              <w:br/>
              <w:t>(Ausbildungs- und Pr</w:t>
            </w:r>
            <w:r>
              <w:t>ü</w:t>
            </w:r>
            <w:r>
              <w:t>fungsordnung Weiterbildungskolleg - APO-WbK)</w:t>
            </w:r>
            <w:hyperlink w:anchor="https://bass.schul-welt.de/3693.htm#19-11nr1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https://bass.schul-welt.de/3693.htm#19-11nr1.1</w:t>
              </w:r>
            </w:hyperlink>
          </w:p>
        </w:tc>
      </w:tr>
      <w:tr w:rsidR="00000000" w14:paraId="5857558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7AEC5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9" w:name="ArbSchG"/>
            <w:r>
              <w:t>ArbSchG</w:t>
            </w:r>
            <w:bookmarkEnd w:id="19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868BF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6" w:history="1">
              <w:r>
                <w:rPr>
                  <w:rFonts w:cs="Arial"/>
                </w:rPr>
                <w:t>Gesetz über die Durchführung von Maßnahmen des Arbeitsschutzes zur Verbesserung der Sicherheit und des Ge</w:t>
              </w:r>
            </w:hyperlink>
            <w:r>
              <w:t>sundheitsschutzes der Besch</w:t>
            </w:r>
            <w:r>
              <w:t>ä</w:t>
            </w:r>
            <w:r>
              <w:t>ftigten bei der Arbeit (Arbeitsschutzgesetz - ArbSchG)</w:t>
            </w:r>
          </w:p>
        </w:tc>
      </w:tr>
      <w:tr w:rsidR="00000000" w14:paraId="336DB8AF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91CB2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0" w:name="ASchulG"/>
            <w:r>
              <w:t>ASchulG</w:t>
            </w:r>
            <w:bookmarkEnd w:id="20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EADC9" w14:textId="77777777" w:rsidR="003F1E81" w:rsidRDefault="003F1E81">
            <w:pPr>
              <w:pStyle w:val="RVfliesstext175fl"/>
            </w:pPr>
            <w:hyperlink r:id="rId17" w:history="1">
              <w:r>
                <w:rPr>
                  <w:rFonts w:cs="Arial"/>
                </w:rPr>
                <w:t>Gesetz über die Förderung Deutscher Auslandsschulen (Auslandsschulgesetz - ASchulG)</w:t>
              </w:r>
            </w:hyperlink>
          </w:p>
        </w:tc>
      </w:tr>
      <w:tr w:rsidR="00000000" w14:paraId="1770F0C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2E20D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21" w:name="ASD"/>
            <w:r>
              <w:rPr>
                <w:rFonts w:cs="Arial"/>
              </w:rPr>
              <w:t>ASD</w:t>
            </w:r>
            <w:bookmarkEnd w:id="21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6C358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8" w:history="1">
              <w:r>
                <w:t xml:space="preserve">Allgemeiner Sozialer Dienst (Siehe SGB VIII) </w:t>
              </w:r>
            </w:hyperlink>
          </w:p>
        </w:tc>
      </w:tr>
      <w:tr w:rsidR="00000000" w14:paraId="381F12D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17B53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2" w:name="ATV"/>
            <w:r>
              <w:t>ATV</w:t>
            </w:r>
            <w:bookmarkEnd w:id="22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4FD1D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9" w:history="1">
              <w:r>
                <w:rPr>
                  <w:rFonts w:cs="Arial"/>
                </w:rPr>
                <w:t>Tarifvertrag über die betriebliche Altersversorgung der Beschäftigten des öffentlichen Dienstes (Tarifvertrag Al</w:t>
              </w:r>
            </w:hyperlink>
            <w:r>
              <w:t>tersversorgung - ATV)</w:t>
            </w:r>
          </w:p>
        </w:tc>
      </w:tr>
      <w:tr w:rsidR="00000000" w14:paraId="54500D5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2524B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3" w:name="ATZV"/>
            <w:r>
              <w:lastRenderedPageBreak/>
              <w:t>ATZV</w:t>
            </w:r>
            <w:bookmarkEnd w:id="23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BC3B7" w14:textId="77777777" w:rsidR="003F1E81" w:rsidRDefault="003F1E81">
            <w:pPr>
              <w:pStyle w:val="RVfliesstext175fl"/>
            </w:pPr>
            <w:hyperlink r:id="rId20" w:history="1">
              <w:r>
                <w:rPr>
                  <w:rFonts w:cs="Arial"/>
                </w:rPr>
                <w:t>Verordnung über die Gewährung eines Zuschlags bei Altersteilzeit (Altersteilzeitzuschlagsverordnung - ATZV)</w:t>
              </w:r>
            </w:hyperlink>
          </w:p>
        </w:tc>
      </w:tr>
      <w:tr w:rsidR="00000000" w14:paraId="56BD230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D6002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24" w:name="AufenthG"/>
            <w:r>
              <w:rPr>
                <w:rFonts w:cs="Arial"/>
              </w:rPr>
              <w:t>AufenthG</w:t>
            </w:r>
            <w:bookmarkEnd w:id="24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9018B" w14:textId="77777777" w:rsidR="003F1E81" w:rsidRDefault="003F1E81">
            <w:pPr>
              <w:pStyle w:val="RVfliesstext175fl"/>
            </w:pPr>
            <w:hyperlink r:id="rId21" w:history="1">
              <w:r>
                <w:t>Gesetz über den Aufenthalt, die Erwerbstätigkeit und die Integration von Ausländern im Bundesgebiet (Aufent</w:t>
              </w:r>
            </w:hyperlink>
            <w:r>
              <w:rPr>
                <w:rFonts w:cs="Arial"/>
              </w:rPr>
              <w:t>haltsgesetz - AufenthG)</w:t>
            </w:r>
          </w:p>
        </w:tc>
      </w:tr>
      <w:tr w:rsidR="00000000" w14:paraId="5484028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50B0C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25" w:name="AVG"/>
            <w:r>
              <w:rPr>
                <w:rFonts w:cs="Arial"/>
              </w:rPr>
              <w:t>AVG</w:t>
            </w:r>
            <w:bookmarkEnd w:id="25"/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5A6D9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Angestelltenversicherungsgesetz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EA45B" w14:textId="77777777" w:rsidR="003F1E81" w:rsidRDefault="003F1E81">
            <w:pPr>
              <w:pStyle w:val="RVfliesstext175fl"/>
              <w:rPr>
                <w:rFonts w:cs="Arial"/>
              </w:rPr>
            </w:pPr>
          </w:p>
        </w:tc>
      </w:tr>
      <w:tr w:rsidR="00000000" w14:paraId="664B192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1320E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6" w:name="AVOBEHH_NRW"/>
            <w:r>
              <w:t>AVOBEHH NRW</w:t>
            </w:r>
            <w:bookmarkEnd w:id="26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"https://bass.schul-welt.de/16260.htm#13-33nr10"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https://bass.schul-welt.de/16260.htm#13-33nr10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A3475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Anerkennung von beruflichen Bef</w:t>
            </w:r>
            <w:r>
              <w:t>ä</w:t>
            </w:r>
            <w:r>
              <w:t>higungsnachweisen f</w:t>
            </w:r>
            <w:r>
              <w:t>ü</w:t>
            </w:r>
            <w:r>
              <w:t>r die Berufe Erzieherin oder Erzieher, Heilerziehungspflegerin oder Heilerziehungspfleger sowie Heilp</w:t>
            </w:r>
            <w:r>
              <w:t>ä</w:t>
            </w:r>
            <w:r>
              <w:t>dagogin oder Heilp</w:t>
            </w:r>
            <w:r>
              <w:t>ä</w:t>
            </w:r>
            <w:r>
              <w:t>dagoge in Nordrhein-Westfalen (Anerkennungsverordnung beruflicher Bef</w:t>
            </w:r>
            <w:r>
              <w:t>ä</w:t>
            </w:r>
            <w:r>
              <w:t>higungsnachweise Erzieherin oder Erzieher, Heilerziehungspflegerin oder Heilerziehungspfleger sowie Heilp</w:t>
            </w:r>
            <w:r>
              <w:t>ä</w:t>
            </w:r>
            <w:r>
              <w:t>dagogin oder Heilp</w:t>
            </w:r>
            <w:r>
              <w:t>ä</w:t>
            </w:r>
            <w:r>
              <w:t>dagoge NRW - AVOBEHH NRW)</w:t>
            </w:r>
            <w:hyperlink w:anchor="https://bass.schul-welt.de/16260.htm#13-33nr10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https://bass.schul-welt.de/16260.htm#13-33nr10</w:t>
              </w:r>
            </w:hyperlink>
          </w:p>
        </w:tc>
      </w:tr>
      <w:tr w:rsidR="00000000" w14:paraId="7A61710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11D9F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7" w:name="AVO"/>
            <w:r>
              <w:t>AVO</w:t>
            </w:r>
            <w:bookmarkEnd w:id="27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"https://bass.schul-welt.de/6218.htm#11-11nr1"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https://bass.schul-welt.de/6218.htm#11-11nr1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A53E6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Verordnung zur Ausf</w:t>
            </w:r>
            <w:r>
              <w:t>ü</w:t>
            </w:r>
            <w:r>
              <w:t xml:space="preserve">hrung des </w:t>
            </w:r>
            <w:r>
              <w:t>§</w:t>
            </w:r>
            <w:r>
              <w:t xml:space="preserve"> 93 Abs. 2 Schulgesetz (VO zu </w:t>
            </w:r>
            <w:r>
              <w:t>§</w:t>
            </w:r>
            <w:r>
              <w:t xml:space="preserve"> 93 Abs. 2 SchulG)</w:t>
            </w:r>
            <w:hyperlink w:anchor="https://bass.schul-welt.de/6218.htm#11-11nr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https://bass.schul-welt.de/6218.htm#11-11nr1</w:t>
              </w:r>
            </w:hyperlink>
          </w:p>
        </w:tc>
      </w:tr>
      <w:tr w:rsidR="00000000" w14:paraId="142BC9B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AD90A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8" w:name="AVO-RL"/>
            <w:bookmarkEnd w:id="28"/>
            <w:r>
              <w:t>AVO-RL</w:t>
            </w:r>
            <w:hyperlink w:anchor="https://bass.schul-welt.de/6218.htm#11-11nr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https://bass.schul-welt.de/6218.htm#11-11nr1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51BE3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Verwaltungsvorschriften zur Verordnung zur Ausf</w:t>
            </w:r>
            <w:r>
              <w:t>ü</w:t>
            </w:r>
            <w:r>
              <w:t xml:space="preserve">hrung des </w:t>
            </w:r>
            <w:r>
              <w:t>§</w:t>
            </w:r>
            <w:r>
              <w:t xml:space="preserve"> 93 Abs. 2 Schulgesetz (AVO-Richtlinien - AVO-RL)</w:t>
            </w:r>
            <w:hyperlink w:anchor="https://bass.schul-welt.de/6218.htm#11-11nr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https://bass.schul-welt.de/6218.htm#11-11nr1</w:t>
              </w:r>
            </w:hyperlink>
          </w:p>
        </w:tc>
      </w:tr>
      <w:tr w:rsidR="00000000" w14:paraId="183E1EE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5CA24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9" w:name="AWbG"/>
            <w:r>
              <w:t>AWbG</w:t>
            </w:r>
            <w:bookmarkEnd w:id="29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8B96C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22" w:history="1">
              <w:r>
                <w:rPr>
                  <w:rFonts w:cs="Arial"/>
                </w:rPr>
                <w:t>Gesetz zur Freistellung von Arbeitnehmern zum Zwecke der beruflichen und politischen Weiterbildung - Arbeitneh</w:t>
              </w:r>
            </w:hyperlink>
            <w:r>
              <w:t>merweiterbildungsgesetz (AWbG)</w:t>
            </w:r>
          </w:p>
        </w:tc>
      </w:tr>
      <w:tr w:rsidR="00000000" w14:paraId="234331C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46661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30" w:name="AZVO"/>
            <w:r>
              <w:t>AZVO</w:t>
            </w:r>
            <w:bookmarkEnd w:id="30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849C7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23" w:history="1">
              <w:r>
                <w:rPr>
                  <w:rFonts w:cs="Arial"/>
                </w:rPr>
                <w:t>Verordnung über die Arbeitszeit der Beamtinnen und Beamten im Lande Nordrhein-Westfalen (Arbeitszeitverord</w:t>
              </w:r>
            </w:hyperlink>
            <w:r>
              <w:t>nung - AZVO)</w:t>
            </w:r>
          </w:p>
        </w:tc>
      </w:tr>
    </w:tbl>
    <w:p w14:paraId="63D925E3" w14:textId="77777777" w:rsidR="003F1E81" w:rsidRDefault="003F1E81">
      <w:pPr>
        <w:pStyle w:val="RVtabellenanker"/>
        <w:framePr w:h="20" w:hRule="exact" w:wrap="auto" w:hAnchor="text"/>
        <w:widowControl/>
        <w:spacing w:before="10" w:after="10" w:line="40" w:lineRule="exact"/>
      </w:pP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40CB360B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C8F4EB5" w14:textId="77777777" w:rsidR="003F1E81" w:rsidRDefault="003F1E81">
            <w:pPr>
              <w:widowControl/>
              <w:spacing w:before="10" w:after="10" w:line="144" w:lineRule="atLeast"/>
              <w:rPr>
                <w:rFonts w:ascii="Arial" w:hAnsi="Arial" w:cs="Calibri"/>
                <w:b/>
                <w:color w:val="000000"/>
                <w:sz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B</w:t>
            </w:r>
          </w:p>
        </w:tc>
      </w:tr>
    </w:tbl>
    <w:p w14:paraId="4EE517FD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  <w:sectPr w:rsidR="00000000">
          <w:footnotePr>
            <w:numRestart w:val="eachPage"/>
          </w:footnotePr>
          <w:endnotePr>
            <w:numRestart w:val="eachSect"/>
          </w:endnotePr>
          <w:type w:val="continuous"/>
          <w:pgSz w:w="11906" w:h="16838"/>
          <w:pgMar w:top="1118" w:right="1124" w:bottom="706" w:left="784" w:header="720" w:footer="720" w:gutter="0"/>
          <w:cols w:space="227"/>
        </w:sect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7E1790F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63680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31" w:name="BAföG"/>
            <w:r>
              <w:lastRenderedPageBreak/>
              <w:t>BAf</w:t>
            </w:r>
            <w:r>
              <w:t>ö</w:t>
            </w:r>
            <w:r>
              <w:t>G</w:t>
            </w:r>
            <w:bookmarkEnd w:id="3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5B46D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24" w:history="1">
              <w:r>
                <w:rPr>
                  <w:rFonts w:cs="Arial"/>
                </w:rPr>
                <w:t>Bundesgesetz über individuelle Förderung der Ausbildung (Bundesausbildungsförderungsgesetz - BAföG)</w:t>
              </w:r>
            </w:hyperlink>
          </w:p>
        </w:tc>
      </w:tr>
      <w:tr w:rsidR="00000000" w14:paraId="104F25F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125A0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hyperlink r:id="rId25" w:history="1">
              <w:r>
                <w:t>BAG-G 9</w:t>
              </w:r>
            </w:hyperlink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D597F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https://bass.schul-welt.de/18586.htm</w:t>
              </w:r>
            </w:hyperlink>
            <w:r>
              <w:t>Gesetz zur Regelung des Belastungsausgleichs zum Gesetz zur Neuregelung der Dauer der Bildungsg</w:t>
            </w:r>
            <w:r>
              <w:t>ä</w:t>
            </w:r>
            <w:r>
              <w:t>nge im Gymnasium (Belastungsausgleichsgesetz G 9 - BAG-G 9)</w:t>
            </w:r>
          </w:p>
        </w:tc>
      </w:tr>
      <w:tr w:rsidR="00000000" w14:paraId="260F807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063D9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32" w:name="BASS"/>
            <w:r>
              <w:t>BASS</w:t>
            </w:r>
            <w:bookmarkEnd w:id="32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"https://bass.schul-welt.de/110.htm#10-52nr1"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https://bass.schul-welt.de/110.htm#10-52nr1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363FC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Bereinigte Amtliche Sammlung der Schulvorschriften des Landes Nordrhein-Westfalen</w:t>
            </w:r>
            <w:hyperlink w:anchor="https://bass.schul-welt.de/110.htm#10-52nr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https://bass.schul-welt.de/110.htm#10-52nr1</w:t>
              </w:r>
            </w:hyperlink>
          </w:p>
        </w:tc>
      </w:tr>
      <w:tr w:rsidR="00000000" w14:paraId="44B6239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FCE0A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33" w:name="BauO_NRW"/>
            <w:r>
              <w:t>BauO NRW</w:t>
            </w:r>
            <w:bookmarkEnd w:id="3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01EB0" w14:textId="77777777" w:rsidR="003F1E81" w:rsidRDefault="003F1E81">
            <w:pPr>
              <w:pStyle w:val="RVfliesstext175fl"/>
            </w:pPr>
            <w:hyperlink r:id="rId27" w:history="1">
              <w:r>
                <w:rPr>
                  <w:rFonts w:cs="Arial"/>
                </w:rPr>
                <w:t>Bauordnung für das Land Nordrhein-Westfalen - Landesbauordnung (BauO NRW)</w:t>
              </w:r>
            </w:hyperlink>
          </w:p>
        </w:tc>
      </w:tr>
      <w:tr w:rsidR="00000000" w14:paraId="23C84CD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0805F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34" w:name="BAT"/>
            <w:r>
              <w:rPr>
                <w:rFonts w:cs="Arial"/>
              </w:rPr>
              <w:t>BAT</w:t>
            </w:r>
            <w:bookmarkEnd w:id="3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9838B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28" w:history="1">
              <w:r>
                <w:t>Bundesangestelltentarifvertrag</w:t>
              </w:r>
            </w:hyperlink>
          </w:p>
        </w:tc>
      </w:tr>
      <w:tr w:rsidR="00000000" w14:paraId="76F31A8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3838FB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35" w:name="BBesG"/>
            <w:r>
              <w:t>BBesG</w:t>
            </w:r>
            <w:bookmarkEnd w:id="3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ED877" w14:textId="77777777" w:rsidR="003F1E81" w:rsidRDefault="003F1E81">
            <w:pPr>
              <w:pStyle w:val="RVfliesstext175fl"/>
            </w:pPr>
            <w:hyperlink r:id="rId29" w:history="1">
              <w:r>
                <w:rPr>
                  <w:rFonts w:cs="Arial"/>
                </w:rPr>
                <w:t>Bundesbesoldungsgesetz (BBesG)</w:t>
              </w:r>
            </w:hyperlink>
          </w:p>
        </w:tc>
      </w:tr>
      <w:tr w:rsidR="00000000" w14:paraId="04839CF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4EA4CE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36" w:name="BBesGVwV"/>
            <w:r>
              <w:rPr>
                <w:rFonts w:cs="Arial"/>
              </w:rPr>
              <w:t>BBesGVwV</w:t>
            </w:r>
            <w:bookmarkEnd w:id="36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157057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30" w:history="1">
              <w:r>
                <w:t>Allgemeine Verwaltungsvorschrift zum Bundesbesoldungsgesetz (BBesGVwV)</w:t>
              </w:r>
            </w:hyperlink>
          </w:p>
        </w:tc>
      </w:tr>
      <w:tr w:rsidR="00000000" w14:paraId="39C1F69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95DA9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37" w:name="BBesO"/>
            <w:r>
              <w:t>BBesO</w:t>
            </w:r>
            <w:bookmarkEnd w:id="3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B037E" w14:textId="77777777" w:rsidR="003F1E81" w:rsidRDefault="003F1E81">
            <w:pPr>
              <w:pStyle w:val="RVfliesstext175fl"/>
            </w:pPr>
            <w:hyperlink r:id="rId31" w:history="1">
              <w:r>
                <w:rPr>
                  <w:rFonts w:cs="Arial"/>
                </w:rPr>
                <w:t>Bundesbesoldungsgesetz Anlage I (zu § 20 Absatz 2 Satz 1) Bundesbesoldungsordnungen A und B</w:t>
              </w:r>
            </w:hyperlink>
          </w:p>
        </w:tc>
      </w:tr>
      <w:tr w:rsidR="00000000" w14:paraId="7444CBE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D64B4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38" w:name="BBiG"/>
            <w:r>
              <w:rPr>
                <w:rFonts w:cs="Arial"/>
              </w:rPr>
              <w:t>BBiG</w:t>
            </w:r>
            <w:bookmarkEnd w:id="38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AD3E88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32" w:history="1">
              <w:r>
                <w:t>Berufsbildungsgesetz (BBiG)</w:t>
              </w:r>
            </w:hyperlink>
          </w:p>
        </w:tc>
      </w:tr>
      <w:tr w:rsidR="00000000" w14:paraId="61BFB69F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4E8D33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39" w:name="BeamtStG"/>
            <w:r>
              <w:t>BeamtStG</w:t>
            </w:r>
            <w:bookmarkEnd w:id="3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B86CF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33" w:history="1">
              <w:r>
                <w:rPr>
                  <w:rFonts w:cs="Arial"/>
                </w:rPr>
                <w:t>Gesetz zur Regelung des Statusrechts der Beamtinnen und Beamten in den Ländern (Beamtenstatusgesetz - Be</w:t>
              </w:r>
            </w:hyperlink>
            <w:r>
              <w:t>amtStG)</w:t>
            </w:r>
          </w:p>
        </w:tc>
      </w:tr>
      <w:tr w:rsidR="00000000" w14:paraId="1F57811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DE2AF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40" w:name="BeamtVG"/>
            <w:r>
              <w:t>BeamtVG</w:t>
            </w:r>
            <w:bookmarkEnd w:id="40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DFCC8" w14:textId="77777777" w:rsidR="003F1E81" w:rsidRDefault="003F1E81">
            <w:pPr>
              <w:pStyle w:val="RVfliesstext175fl"/>
            </w:pPr>
            <w:hyperlink r:id="rId34" w:history="1">
              <w:r>
                <w:rPr>
                  <w:rFonts w:cs="Arial"/>
                </w:rPr>
                <w:t>Gesetz über die Versorgung der Beamten und Richter des Bundes (Beamtenversorgungsgesetz - BeamtVG)</w:t>
              </w:r>
            </w:hyperlink>
          </w:p>
        </w:tc>
      </w:tr>
      <w:tr w:rsidR="00000000" w14:paraId="6D6173A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1042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41" w:name="BeamtVGVwV"/>
            <w:r>
              <w:rPr>
                <w:rFonts w:cs="Arial"/>
              </w:rPr>
              <w:t>BeamtVGVwV</w:t>
            </w:r>
            <w:bookmarkEnd w:id="4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87AF1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35" w:history="1">
              <w:r>
                <w:t>Allgemeine Verwaltungsvorschrift zum Beamtenversorgungsgesetz (BeamtVGVwV)</w:t>
              </w:r>
            </w:hyperlink>
          </w:p>
        </w:tc>
      </w:tr>
      <w:tr w:rsidR="00000000" w14:paraId="5A3FC6A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E8A22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42" w:name="BEEG"/>
            <w:r>
              <w:t>BEEG</w:t>
            </w:r>
            <w:bookmarkEnd w:id="4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62AAC" w14:textId="77777777" w:rsidR="003F1E81" w:rsidRDefault="003F1E81">
            <w:pPr>
              <w:pStyle w:val="RVfliesstext175fl"/>
            </w:pPr>
            <w:hyperlink r:id="rId36" w:history="1">
              <w:r>
                <w:rPr>
                  <w:rFonts w:cs="Arial"/>
                </w:rPr>
                <w:t>Gesetz zum Elterngeld und zur Elternzeit (Bundeselterngeld- und Elternzeitgesetz - BEEG)</w:t>
              </w:r>
            </w:hyperlink>
          </w:p>
        </w:tc>
      </w:tr>
      <w:tr w:rsidR="00000000" w14:paraId="2FA6E46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5AB8B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43" w:name="BeschV"/>
            <w:r>
              <w:rPr>
                <w:rFonts w:cs="Arial"/>
              </w:rPr>
              <w:t>BeschV</w:t>
            </w:r>
            <w:bookmarkEnd w:id="4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2E563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37" w:history="1">
              <w:r>
                <w:t>Verordnung über die Beschäftigung von Ausländerinnen und Ausländern (Beschäftigungsverordnung - BeschV)</w:t>
              </w:r>
            </w:hyperlink>
          </w:p>
        </w:tc>
      </w:tr>
      <w:tr w:rsidR="00000000" w14:paraId="3429995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50A4D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44" w:name="BestVerfVO"/>
            <w:r>
              <w:t>BestVerfVO</w:t>
            </w:r>
            <w:bookmarkEnd w:id="4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8FF5E" w14:textId="77777777" w:rsidR="003F1E81" w:rsidRDefault="003F1E81">
            <w:pPr>
              <w:pStyle w:val="RVfliesstext175fl"/>
              <w:rPr>
                <w:rFonts w:cs="Arial"/>
              </w:rPr>
            </w:pPr>
            <w:hyperlink w:anchor="https://bass.schul-welt.de/37.htm#10-02nr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https://bass.schul-welt.de/37.htm#10-02nr2</w:t>
              </w:r>
            </w:hyperlink>
            <w:r>
              <w:t xml:space="preserve">Verordnung </w:t>
            </w:r>
            <w:r>
              <w:t>ü</w:t>
            </w:r>
            <w:r>
              <w:t>ber das Verfahren zur Bestimmung der Schulart von Grundschulen und Hauptschulen (Bestimmungsverfahrensverordnung - BestVerfVO)</w:t>
            </w:r>
          </w:p>
        </w:tc>
      </w:tr>
      <w:tr w:rsidR="00000000" w14:paraId="70B063C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D1A97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45" w:name="BetrAVG"/>
            <w:r>
              <w:t>BetrAVG</w:t>
            </w:r>
            <w:bookmarkEnd w:id="4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1E73A" w14:textId="77777777" w:rsidR="003F1E81" w:rsidRDefault="003F1E81">
            <w:pPr>
              <w:pStyle w:val="RVfliesstext175fl"/>
            </w:pPr>
            <w:hyperlink r:id="rId38" w:history="1">
              <w:r>
                <w:rPr>
                  <w:rFonts w:cs="Arial"/>
                </w:rPr>
                <w:t>Gesetz zur Verbesserung der betrieblichen Altersversorgung (Betriebsrentengesetz - BetrAVG)</w:t>
              </w:r>
            </w:hyperlink>
          </w:p>
        </w:tc>
      </w:tr>
      <w:tr w:rsidR="00000000" w14:paraId="62A4C01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09C9D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46" w:name="BFDG"/>
            <w:r>
              <w:rPr>
                <w:rFonts w:cs="Arial"/>
              </w:rPr>
              <w:t>BFDG</w:t>
            </w:r>
            <w:bookmarkEnd w:id="46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50C46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39" w:history="1">
              <w:r>
                <w:t>Gesetz über den Bundesfreiwilligendienst (Bundesfreiwilligendienstgesetz - BFDG)</w:t>
              </w:r>
            </w:hyperlink>
          </w:p>
        </w:tc>
      </w:tr>
      <w:tr w:rsidR="00000000" w14:paraId="214B36A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9B99F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47" w:name="BGB"/>
            <w:r>
              <w:t>BGB</w:t>
            </w:r>
            <w:bookmarkEnd w:id="4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02FA5B" w14:textId="77777777" w:rsidR="003F1E81" w:rsidRDefault="003F1E81">
            <w:pPr>
              <w:pStyle w:val="RVfliesstext175fl"/>
            </w:pPr>
            <w:hyperlink r:id="rId40" w:history="1">
              <w:r>
                <w:rPr>
                  <w:rFonts w:cs="Arial"/>
                </w:rPr>
                <w:t>Bürgerliches Gesetzbuch (BGB)</w:t>
              </w:r>
            </w:hyperlink>
          </w:p>
        </w:tc>
      </w:tr>
      <w:tr w:rsidR="00000000" w14:paraId="7545F46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B4920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48" w:name="BGBl."/>
            <w:bookmarkEnd w:id="48"/>
            <w:r>
              <w:rPr>
                <w:rFonts w:cs="Arial"/>
              </w:rPr>
              <w:t>BGBl.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148E2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41" w:history="1">
              <w:r>
                <w:t>Bundesgesetzblatt (BGBl)</w:t>
              </w:r>
            </w:hyperlink>
          </w:p>
        </w:tc>
      </w:tr>
      <w:tr w:rsidR="00000000" w14:paraId="1B864A8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DAEEB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49" w:name="BGG"/>
            <w:r>
              <w:t>BGG</w:t>
            </w:r>
            <w:bookmarkEnd w:id="4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C3A52" w14:textId="77777777" w:rsidR="003F1E81" w:rsidRDefault="003F1E81">
            <w:pPr>
              <w:pStyle w:val="RVfliesstext175fl"/>
            </w:pPr>
            <w:hyperlink r:id="rId42" w:history="1">
              <w:r>
                <w:rPr>
                  <w:rFonts w:cs="Arial"/>
                </w:rPr>
                <w:t>Gesetz zur Gleichstellung von Menschen mit Behinderungen (Behindertengleichstellungsgesetz - BGG)</w:t>
              </w:r>
            </w:hyperlink>
          </w:p>
        </w:tc>
      </w:tr>
      <w:tr w:rsidR="00000000" w14:paraId="1190785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62F15" w14:textId="77777777" w:rsidR="003F1E81" w:rsidRDefault="003F1E81">
            <w:pPr>
              <w:pStyle w:val="RVfliesstext175fl"/>
              <w:spacing w:before="10" w:after="50" w:line="150" w:lineRule="exact"/>
            </w:pPr>
            <w:r>
              <w:rPr>
                <w:rFonts w:cs="Arial"/>
              </w:rPr>
              <w:t>BITV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8ECC7" w14:textId="77777777" w:rsidR="003F1E81" w:rsidRDefault="003F1E81">
            <w:pPr>
              <w:pStyle w:val="RVfliesstext175fl"/>
            </w:pPr>
            <w:hyperlink r:id="rId43" w:history="1">
              <w:r>
                <w:t>Verordnung zur Schaffung barrierefreier Informationstechnik nach dem Behindertengleichstellungsgesetz (Barrie</w:t>
              </w:r>
            </w:hyperlink>
            <w:r>
              <w:rPr>
                <w:rFonts w:cs="Arial"/>
              </w:rPr>
              <w:t>refreie-Informationstechnik-Verordnung - BITV 2.0)</w:t>
            </w:r>
          </w:p>
        </w:tc>
      </w:tr>
      <w:tr w:rsidR="00000000" w14:paraId="33C3802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4961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50" w:name="BKAZVO"/>
            <w:r>
              <w:rPr>
                <w:rFonts w:cs="Arial"/>
              </w:rPr>
              <w:t>BKAZVO</w:t>
            </w:r>
            <w:bookmarkEnd w:id="50"/>
            <w:r>
              <w:fldChar w:fldCharType="begin"/>
            </w:r>
            <w:r>
              <w:instrText>HYPERLINK \l "https://bass.schul-welt.de/6731.htm#13-34nr12"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https://bass.schul-welt.de/6731.htm#13-34nr12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EC1F4" w14:textId="77777777" w:rsidR="003F1E81" w:rsidRDefault="003F1E81">
            <w:pPr>
              <w:pStyle w:val="RVfliesstext175fl"/>
            </w:pPr>
            <w:hyperlink r:id="rId44" w:history="1">
              <w:r>
                <w:t xml:space="preserve">Verordnung über die Anrechnung vollzeitschulischer beruflicher Bildungsgänge auf die Ausbildungsdauer gemäß </w:t>
              </w:r>
            </w:hyperlink>
            <w:r>
              <w:rPr>
                <w:rFonts w:cs="Arial"/>
              </w:rPr>
              <w:t>Berufsbildungsgesetz (BBiG) und Handwerksordnung (HwO) und die Zulassung von Absolventen vollzeitschulischer beruflicher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zur Abschlusspr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in dualen Ausbildungsberufen</w:t>
            </w:r>
            <w:r>
              <w:rPr>
                <w:rFonts w:cs="Arial"/>
              </w:rPr>
              <w:br/>
              <w:t>(Berufskollegsanrechungs- und zulassungsverordnung - BKAZVO)</w:t>
            </w:r>
            <w:hyperlink w:anchor="https://bass.schul-welt.de/6731.htm#13-34nr1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https://bass.schul-welt.de/6731.htm#13-34nr12</w:t>
              </w:r>
            </w:hyperlink>
          </w:p>
        </w:tc>
      </w:tr>
      <w:tr w:rsidR="00000000" w14:paraId="4601453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179807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51" w:name="BKGG"/>
            <w:r>
              <w:rPr>
                <w:rFonts w:cs="Arial"/>
              </w:rPr>
              <w:t>BKGG</w:t>
            </w:r>
            <w:bookmarkEnd w:id="5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0322A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45" w:history="1">
              <w:r>
                <w:t>Bundeskindergeldgesetz (BKGG)</w:t>
              </w:r>
            </w:hyperlink>
          </w:p>
        </w:tc>
      </w:tr>
      <w:tr w:rsidR="00000000" w14:paraId="6440F45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8D4D3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52" w:name="BRL"/>
            <w:r>
              <w:t>BRL</w:t>
            </w:r>
            <w:bookmarkEnd w:id="52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"https://bass.schul-welt.de/13729.htm#21-02nr6"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https://bass.schul-welt.de/13729.htm#21-02nr6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982EF" w14:textId="77777777" w:rsidR="003F1E81" w:rsidRDefault="003F1E81">
            <w:pPr>
              <w:pStyle w:val="RVfliesstext175fl"/>
              <w:rPr>
                <w:rFonts w:cs="Arial"/>
              </w:rPr>
            </w:pPr>
            <w:hyperlink w:anchor="https://bass.schul-welt.de/13729.htm#21-02nr6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https://bass.schul-welt.de/13729.htm#21-02nr6</w:t>
              </w:r>
            </w:hyperlink>
            <w:r>
              <w:t>Richtlinien f</w:t>
            </w:r>
            <w:r>
              <w:t>ü</w:t>
            </w:r>
            <w:r>
              <w:t>r die dienstliche Beurteilung der Beamtinnen und Beamten (BRL) im Gesch</w:t>
            </w:r>
            <w:r>
              <w:t>ä</w:t>
            </w:r>
            <w:r>
              <w:t>ftsbereich des Ministeriums f</w:t>
            </w:r>
            <w:r>
              <w:t>ü</w:t>
            </w:r>
            <w:r>
              <w:t>r Schule und Bildung</w:t>
            </w:r>
            <w:hyperlink w:anchor="https://bass.schul-welt.de/13729.htm#21-02nr6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https://bass.schul-welt.de/13729.htm#21-02nr6</w:t>
              </w:r>
            </w:hyperlink>
          </w:p>
        </w:tc>
      </w:tr>
      <w:tr w:rsidR="00000000" w14:paraId="1F81FD4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9E467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53" w:name="BRRG"/>
            <w:r>
              <w:t>BRRG</w:t>
            </w:r>
            <w:bookmarkEnd w:id="5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C0B7F" w14:textId="77777777" w:rsidR="003F1E81" w:rsidRDefault="003F1E81">
            <w:pPr>
              <w:pStyle w:val="RVfliesstext175fl"/>
            </w:pPr>
            <w:hyperlink r:id="rId46" w:history="1">
              <w:r>
                <w:rPr>
                  <w:rFonts w:cs="Arial"/>
                </w:rPr>
                <w:t>Rahmengesetz zur Vereinheitlichung des Beamtenrechts (Beamtenrechtsrahmengesetz - BRRG)</w:t>
              </w:r>
            </w:hyperlink>
          </w:p>
        </w:tc>
      </w:tr>
      <w:tr w:rsidR="00000000" w14:paraId="70365D2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DF379B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54" w:name="BUKG"/>
            <w:r>
              <w:rPr>
                <w:rFonts w:cs="Arial"/>
              </w:rPr>
              <w:t>BUKG</w:t>
            </w:r>
            <w:bookmarkEnd w:id="5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51DD6" w14:textId="77777777" w:rsidR="003F1E81" w:rsidRDefault="003F1E81">
            <w:pPr>
              <w:pStyle w:val="RVfliesstext175fl"/>
            </w:pPr>
            <w:hyperlink r:id="rId47" w:history="1">
              <w:r>
                <w:t xml:space="preserve">Gesetz über die Umzugskostenvergütung für die Bundesbeamten, Richter im Bundesdienst und Soldaten </w:t>
              </w:r>
            </w:hyperlink>
            <w:r>
              <w:rPr>
                <w:rFonts w:cs="Arial"/>
              </w:rPr>
              <w:br/>
              <w:t>(Bundesumzugskostengesetz - BUKG)</w:t>
            </w:r>
          </w:p>
        </w:tc>
      </w:tr>
      <w:tr w:rsidR="00000000" w14:paraId="1CD5BAF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9F9247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55" w:name="BVO"/>
            <w:r>
              <w:rPr>
                <w:rFonts w:cs="Arial"/>
              </w:rPr>
              <w:t>BVO</w:t>
            </w:r>
            <w:bookmarkEnd w:id="5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B9F29" w14:textId="77777777" w:rsidR="003F1E81" w:rsidRDefault="003F1E81">
            <w:pPr>
              <w:pStyle w:val="RVfliesstext175fl"/>
            </w:pPr>
            <w:hyperlink r:id="rId48" w:history="1">
              <w:r>
                <w:t xml:space="preserve">Verordnung über Beihilfen in Geburts-, Krankheits-, Pflege- und Todesfällen (Beihilfenverordnung NRW - BVO </w:t>
              </w:r>
            </w:hyperlink>
            <w:r>
              <w:rPr>
                <w:rFonts w:cs="Arial"/>
              </w:rPr>
              <w:t>NRW)</w:t>
            </w:r>
          </w:p>
        </w:tc>
      </w:tr>
      <w:tr w:rsidR="00000000" w14:paraId="3AD4B20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3669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56" w:name="BZRG"/>
            <w:r>
              <w:rPr>
                <w:rFonts w:cs="Arial"/>
              </w:rPr>
              <w:t>BZRG</w:t>
            </w:r>
            <w:bookmarkEnd w:id="56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43B53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49" w:history="1">
              <w:r>
                <w:t>Gesetz über das Zentralregister und das Erziehungsregister (Bundeszentralregistergesetz - BZRG)</w:t>
              </w:r>
            </w:hyperlink>
          </w:p>
        </w:tc>
      </w:tr>
    </w:tbl>
    <w:p w14:paraId="0CBE65FA" w14:textId="77777777" w:rsidR="003F1E81" w:rsidRDefault="003F1E81">
      <w:pPr>
        <w:pStyle w:val="RVtabellenanker"/>
        <w:framePr w:h="20" w:hRule="exact" w:wrap="auto" w:hAnchor="text"/>
        <w:widowControl/>
        <w:spacing w:before="30" w:after="10" w:line="150" w:lineRule="exact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5B7C25B4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F5ADA78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D</w:t>
            </w:r>
          </w:p>
        </w:tc>
      </w:tr>
    </w:tbl>
    <w:p w14:paraId="44BF4AD3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3E143AA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651B9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57" w:name="DSG_NRW"/>
            <w:r>
              <w:t>DSG NRW</w:t>
            </w:r>
            <w:bookmarkEnd w:id="5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A1493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50" w:history="1">
              <w:r>
                <w:rPr>
                  <w:rFonts w:cs="Arial"/>
                </w:rPr>
                <w:t>Datenschutzgesetz Nordrhein-Westfalen (DSG NRW)</w:t>
              </w:r>
            </w:hyperlink>
          </w:p>
        </w:tc>
      </w:tr>
    </w:tbl>
    <w:p w14:paraId="291BA849" w14:textId="77777777" w:rsidR="003F1E81" w:rsidRDefault="003F1E81">
      <w:pPr>
        <w:pStyle w:val="RVtabellenanker"/>
        <w:framePr w:h="20" w:hRule="exact" w:wrap="auto" w:hAnchor="text"/>
        <w:widowControl/>
        <w:spacing w:before="30" w:after="10" w:line="150" w:lineRule="exact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014C69B2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513BD28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E</w:t>
            </w:r>
          </w:p>
        </w:tc>
      </w:tr>
    </w:tbl>
    <w:p w14:paraId="6B7F940C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0E6AD99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F8E05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58" w:name="EFG"/>
            <w:r>
              <w:rPr>
                <w:rFonts w:cs="Arial"/>
              </w:rPr>
              <w:t>EFG</w:t>
            </w:r>
            <w:bookmarkEnd w:id="58"/>
            <w:r>
              <w:fldChar w:fldCharType="begin"/>
            </w:r>
            <w:r>
              <w:instrText>HYPERLINK \l "https://bass.schul-welt.de/6043.htm#1-1p105"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https://bass.schul-welt.de/6043.htm#1-1p105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805FF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r>
              <w:rPr>
                <w:rFonts w:cs="Arial"/>
              </w:rPr>
              <w:t xml:space="preserve">Gesetz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Finanzierung der Ersatzschulen (Ersatzschulfinanzgesetz - EFG)</w:t>
            </w:r>
            <w:hyperlink w:anchor="https://bass.schul-welt.de/6043.htm#1-1p105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https://bass.schul-welt.de/6043.htm#1-1p105</w:t>
              </w:r>
            </w:hyperlink>
          </w:p>
        </w:tc>
      </w:tr>
      <w:tr w:rsidR="00000000" w14:paraId="53AC0DB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B0493" w14:textId="77777777" w:rsidR="003F1E81" w:rsidRDefault="003F1E81">
            <w:pPr>
              <w:pStyle w:val="RVfliesstext175fl"/>
              <w:spacing w:before="10" w:after="50" w:line="150" w:lineRule="exact"/>
            </w:pPr>
            <w:r>
              <w:rPr>
                <w:rFonts w:cs="Arial"/>
              </w:rPr>
              <w:t>EFV</w:t>
            </w:r>
            <w:hyperlink w:anchor="https://bass.schul-welt.de/16184.htm#21-01nr30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https://bass.schul-welt.de/16184.htm#21-01nr30</w:t>
              </w:r>
            </w:hyperlink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B3924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Eignungsfeststellungsverfahren (EFV)</w:t>
            </w:r>
            <w:hyperlink w:anchor="https://bass.schul-welt.de/16184.htm#21-01nr30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https://bass.schul-welt.de/16184.htm#21-01nr30</w:t>
              </w:r>
            </w:hyperlink>
          </w:p>
        </w:tc>
      </w:tr>
      <w:tr w:rsidR="00000000" w14:paraId="3A9BC6D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623A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59" w:name="EhfG"/>
            <w:r>
              <w:rPr>
                <w:rFonts w:cs="Arial"/>
              </w:rPr>
              <w:t>EhfG</w:t>
            </w:r>
            <w:bookmarkEnd w:id="5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1B9A5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51" w:history="1">
              <w:r>
                <w:t>Entwicklungshelfer-Gesetz (EhfG)</w:t>
              </w:r>
            </w:hyperlink>
          </w:p>
        </w:tc>
      </w:tr>
      <w:tr w:rsidR="00000000" w14:paraId="372C423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7B5B2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60" w:name="EntgFG"/>
            <w:r>
              <w:t>EntgFG</w:t>
            </w:r>
            <w:bookmarkEnd w:id="60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218BF" w14:textId="77777777" w:rsidR="003F1E81" w:rsidRDefault="003F1E81">
            <w:pPr>
              <w:pStyle w:val="RVfliesstext175fl"/>
            </w:pPr>
            <w:hyperlink r:id="rId52" w:history="1">
              <w:r>
                <w:rPr>
                  <w:rFonts w:cs="Arial"/>
                </w:rPr>
                <w:t>Gesetz über die Zahlung des Arbeitsentgelts an Feiertagen und im Krankheitsfall (Entgeltfortzahlungsgesetz)</w:t>
              </w:r>
            </w:hyperlink>
          </w:p>
        </w:tc>
      </w:tr>
      <w:tr w:rsidR="00000000" w14:paraId="27F89FC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5D263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61" w:name="EQ"/>
            <w:r>
              <w:rPr>
                <w:rFonts w:cs="Arial"/>
              </w:rPr>
              <w:t>EQ</w:t>
            </w:r>
            <w:bookmarkEnd w:id="6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4EA97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53" w:history="1">
              <w:r>
                <w:t>Einstiegsqualifizierung für neu zugewanderte Schülerinnen und Schüler</w:t>
              </w:r>
            </w:hyperlink>
          </w:p>
        </w:tc>
      </w:tr>
      <w:tr w:rsidR="00000000" w14:paraId="53F1C3D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5CDE4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62" w:name="ESchVO"/>
            <w:r>
              <w:t>ESchVO</w:t>
            </w:r>
            <w:bookmarkEnd w:id="6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85355" w14:textId="77777777" w:rsidR="003F1E81" w:rsidRDefault="003F1E81">
            <w:pPr>
              <w:pStyle w:val="RVfliesstext175fl"/>
              <w:rPr>
                <w:rFonts w:cs="Arial"/>
              </w:rPr>
            </w:pPr>
            <w:hyperlink w:anchor="https://bass.schul-welt.de/6972.htm#10-02nr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https://bass.schul-welt.de/6972.htm#10-02nr1</w:t>
              </w:r>
            </w:hyperlink>
            <w:r>
              <w:t xml:space="preserve">Verordnung </w:t>
            </w:r>
            <w:r>
              <w:t>ü</w:t>
            </w:r>
            <w:r>
              <w:t>ber die Ersatzschulen (ESchVO)</w:t>
            </w:r>
          </w:p>
        </w:tc>
      </w:tr>
      <w:tr w:rsidR="00000000" w14:paraId="633760E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3C2E8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63" w:name="EStG"/>
            <w:r>
              <w:t>EStG</w:t>
            </w:r>
            <w:bookmarkEnd w:id="6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94561" w14:textId="77777777" w:rsidR="003F1E81" w:rsidRDefault="003F1E81">
            <w:pPr>
              <w:pStyle w:val="RVfliesstext175fl"/>
            </w:pPr>
            <w:hyperlink r:id="rId54" w:history="1">
              <w:r>
                <w:rPr>
                  <w:rFonts w:cs="Arial"/>
                </w:rPr>
                <w:t>Einkommensteuergesetz (EStG)</w:t>
              </w:r>
            </w:hyperlink>
          </w:p>
        </w:tc>
      </w:tr>
      <w:tr w:rsidR="00000000" w14:paraId="691DEC1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8D160B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64" w:name="EUV"/>
            <w:r>
              <w:rPr>
                <w:rFonts w:cs="Arial"/>
              </w:rPr>
              <w:t>EUV</w:t>
            </w:r>
            <w:bookmarkEnd w:id="6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39091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55" w:anchor="C_2012326DE.01001301" w:history="1">
              <w:r>
                <w:t>Vertrag über die Europäische Union</w:t>
              </w:r>
            </w:hyperlink>
          </w:p>
        </w:tc>
      </w:tr>
    </w:tbl>
    <w:p w14:paraId="3BF6C090" w14:textId="77777777" w:rsidR="003F1E81" w:rsidRDefault="003F1E81">
      <w:pPr>
        <w:pStyle w:val="RVtabellenanker"/>
        <w:framePr w:h="20" w:hRule="exact" w:wrap="auto" w:hAnchor="text"/>
        <w:widowControl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143176A9" w14:textId="77777777"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446337A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F</w:t>
            </w:r>
          </w:p>
        </w:tc>
      </w:tr>
    </w:tbl>
    <w:p w14:paraId="48A1F2BB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3617E17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9D8C3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65" w:name="FernUSG"/>
            <w:r>
              <w:t>FernUSG</w:t>
            </w:r>
            <w:bookmarkEnd w:id="6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D68BD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56" w:history="1">
              <w:r>
                <w:rPr>
                  <w:rFonts w:cs="Arial"/>
                </w:rPr>
                <w:t>Gesetz zum Schutz der Teilnehmer am Fernunterricht (Fernunterrichtsschutzgesetz - FernUSG)</w:t>
              </w:r>
            </w:hyperlink>
          </w:p>
        </w:tc>
      </w:tr>
      <w:tr w:rsidR="00000000" w14:paraId="5B716E9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1850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66" w:name="FESchVO"/>
            <w:r>
              <w:rPr>
                <w:rFonts w:cs="Arial"/>
              </w:rPr>
              <w:t>FESchVO</w:t>
            </w:r>
            <w:bookmarkEnd w:id="66"/>
            <w:r>
              <w:fldChar w:fldCharType="begin"/>
            </w:r>
            <w:r>
              <w:instrText>HYPERLINK \l "https://bass.schul-welt.de/6172.htm#11-03nr7.1"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https://bass.schul-welt.de/6172.htm#11-03nr7.1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8F524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Finanzierung von Ersatzschulen (Ersatzschulfinanzierungsverordnung - FESchVO)</w:t>
            </w:r>
            <w:hyperlink w:anchor="https://bass.schul-welt.de/6172.htm#11-03nr7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https://bass.schul-welt.de/6172.htm#11-03nr7.1</w:t>
              </w:r>
            </w:hyperlink>
          </w:p>
        </w:tc>
      </w:tr>
      <w:tr w:rsidR="00000000" w14:paraId="2F48154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CBBA0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67" w:name="FeV"/>
            <w:r>
              <w:rPr>
                <w:rFonts w:cs="Arial"/>
              </w:rPr>
              <w:t>FeV</w:t>
            </w:r>
            <w:bookmarkEnd w:id="6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6AD02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57" w:history="1">
              <w:r>
                <w:t>Verordnung über die Zulassung von Personen zum Straßenverkehr (Fahrerlaubnis-Verordnung - FeV)</w:t>
              </w:r>
            </w:hyperlink>
          </w:p>
        </w:tc>
      </w:tr>
      <w:tr w:rsidR="00000000" w14:paraId="2F345C5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5C9D7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68" w:name="FIBS"/>
            <w:r>
              <w:t>FIBS</w:t>
            </w:r>
            <w:bookmarkEnd w:id="68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</w:instrText>
            </w:r>
            <w:r>
              <w:rPr>
                <w:rFonts w:cs="Arial"/>
              </w:rPr>
              <w:instrText>l "https://bass.schul-welt.de/6338.htm#10-32nr52"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https://bass.schul-welt.de/6338.htm#10-32nr52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D3704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F</w:t>
            </w:r>
            <w:r>
              <w:t>ö</w:t>
            </w:r>
            <w:r>
              <w:t>rderzentrum f</w:t>
            </w:r>
            <w:r>
              <w:t>ü</w:t>
            </w:r>
            <w:r>
              <w:t>r integrative Beschulung blinder und sehbehinderter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(FIBS)</w:t>
            </w:r>
            <w:hyperlink w:anchor="https://bass.schul-welt.de/6338.htm#10-32nr52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https://bass.schul-welt.de/6338.htm#10-32nr52</w:t>
              </w:r>
            </w:hyperlink>
          </w:p>
        </w:tc>
      </w:tr>
      <w:tr w:rsidR="00000000" w14:paraId="0CA3CA6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C623F6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69" w:name="FlüAG"/>
            <w:r>
              <w:t>Fl</w:t>
            </w:r>
            <w:r>
              <w:t>ü</w:t>
            </w:r>
            <w:r>
              <w:t>AG</w:t>
            </w:r>
            <w:bookmarkEnd w:id="6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E3F00" w14:textId="77777777" w:rsidR="003F1E81" w:rsidRDefault="003F1E81">
            <w:pPr>
              <w:pStyle w:val="RVfliesstext175fl"/>
            </w:pPr>
            <w:hyperlink r:id="rId58" w:history="1">
              <w:r>
                <w:rPr>
                  <w:rFonts w:cs="Arial"/>
                </w:rPr>
                <w:t>Gesetz über die Zuweisung und Aufnahme ausländischer Flüchtlinge (Flü</w:t>
              </w:r>
              <w:r>
                <w:rPr>
                  <w:rFonts w:cs="Arial"/>
                </w:rPr>
                <w:t>chtlingsaufnahmegesetz - FlüAG)</w:t>
              </w:r>
            </w:hyperlink>
          </w:p>
        </w:tc>
      </w:tr>
      <w:tr w:rsidR="00000000" w14:paraId="0F11988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89E60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70" w:name="Fobido"/>
            <w:r>
              <w:rPr>
                <w:rFonts w:cs="Arial"/>
              </w:rPr>
              <w:t>Fobido</w:t>
            </w:r>
            <w:bookmarkEnd w:id="70"/>
            <w:r>
              <w:fldChar w:fldCharType="begin"/>
            </w:r>
            <w:r>
              <w:instrText>HYPERLINK \l "https://bass.schul-welt.de/14149.htm#Fobido"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https://bass.schul-welt.de/14149.htm#Fobido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06AE5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Fortbildungsdokumentation (Fobido)</w:t>
            </w:r>
            <w:hyperlink w:anchor="https://bass.schul-welt.de/14149.htm#Fobido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https://bass.schul-welt.de/14149.htm#Fobido</w:t>
              </w:r>
            </w:hyperlink>
          </w:p>
        </w:tc>
      </w:tr>
      <w:tr w:rsidR="00000000" w14:paraId="250F01A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14580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71" w:name="FPfZG"/>
            <w:r>
              <w:rPr>
                <w:rFonts w:cs="Arial"/>
              </w:rPr>
              <w:t>FPfZG</w:t>
            </w:r>
            <w:bookmarkEnd w:id="7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17268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59" w:history="1">
              <w:r>
                <w:t>Gesetz ü</w:t>
              </w:r>
              <w:r>
                <w:t>ber die Familienpflegezeit (Familienpflegezeitgesetz - FPfZG)</w:t>
              </w:r>
            </w:hyperlink>
          </w:p>
        </w:tc>
      </w:tr>
      <w:tr w:rsidR="00000000" w14:paraId="4AFE69E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E7573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72" w:name="FreizügG"/>
            <w:r>
              <w:t>Freiz</w:t>
            </w:r>
            <w:r>
              <w:t>ü</w:t>
            </w:r>
            <w:r>
              <w:t>gG</w:t>
            </w:r>
            <w:bookmarkEnd w:id="7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C8F32" w14:textId="77777777" w:rsidR="003F1E81" w:rsidRDefault="003F1E81">
            <w:pPr>
              <w:pStyle w:val="RVfliesstext175fl"/>
            </w:pPr>
            <w:hyperlink r:id="rId60" w:history="1">
              <w:r>
                <w:rPr>
                  <w:rFonts w:cs="Arial"/>
                </w:rPr>
                <w:t>Gesetz über die allgemeine Freizügigkeit von Unionsbürgern (Freizü</w:t>
              </w:r>
              <w:r>
                <w:rPr>
                  <w:rFonts w:cs="Arial"/>
                </w:rPr>
                <w:t>gigkeitsgesetz/EU - FreizügG/EU)</w:t>
              </w:r>
            </w:hyperlink>
          </w:p>
        </w:tc>
      </w:tr>
      <w:tr w:rsidR="00000000" w14:paraId="24618E2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081C1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hyperlink r:id="rId61" w:history="1">
              <w:r>
                <w:t>FRL Luft</w:t>
              </w:r>
            </w:hyperlink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E989C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62" w:history="1">
              <w:r>
                <w:rPr>
                  <w:rFonts w:cs="Arial"/>
                </w:rPr>
                <w:t xml:space="preserve">Richtlinie zur Förderung von Investitionsausgaben für technische Maßnahmen zum infektionsschutzgerechten </w:t>
              </w:r>
            </w:hyperlink>
            <w:r>
              <w:t>L</w:t>
            </w:r>
            <w:r>
              <w:t>ü</w:t>
            </w:r>
            <w:r>
              <w:t>ften in Schulen</w:t>
            </w:r>
          </w:p>
        </w:tc>
      </w:tr>
      <w:tr w:rsidR="00000000" w14:paraId="74836AF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78D8A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73" w:name="FrUrlV_NRW"/>
            <w:r>
              <w:t>FrUrlV NRW</w:t>
            </w:r>
            <w:bookmarkEnd w:id="7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DCE62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63" w:history="1">
              <w:r>
                <w:rPr>
                  <w:rFonts w:cs="Arial"/>
                </w:rPr>
                <w:t xml:space="preserve">Verordnung über die Freistellung wegen Mutterschutz für Beamtinnen und Richterinnen, Eltern - und Pflegezeit, </w:t>
              </w:r>
            </w:hyperlink>
            <w:r>
              <w:t>Erholungs- und Sonderurlaub der Beamtinnen und Beamten und Richterinnen und Richter im Land Nordrhein-Westfalen (Freistellungs- und Urlaubsverordnung NRW - FrUrlV NRW)</w:t>
            </w:r>
          </w:p>
        </w:tc>
      </w:tr>
    </w:tbl>
    <w:p w14:paraId="70ABEFCE" w14:textId="77777777" w:rsidR="003F1E81" w:rsidRDefault="003F1E81">
      <w:pPr>
        <w:pStyle w:val="RVtabellenanker"/>
        <w:framePr w:h="20" w:hRule="exact" w:wrap="auto" w:hAnchor="text"/>
        <w:widowControl/>
        <w:spacing w:before="10" w:after="10" w:line="40" w:lineRule="exact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3159A01C" w14:textId="77777777"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F1B9CC3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G</w:t>
            </w:r>
          </w:p>
        </w:tc>
      </w:tr>
    </w:tbl>
    <w:p w14:paraId="56601FA6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72B9BE3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AF61A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r>
              <w:t>GABl. NW.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01244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r>
              <w:t>Gemeinsames Amtsblatt des Kultusministeriums und des Ministeriums f</w:t>
            </w:r>
            <w:r>
              <w:t>ü</w:t>
            </w:r>
            <w:r>
              <w:t>r Wissenschaft und Forschung des Landes Nordrhein-Westfalen (Ver</w:t>
            </w:r>
            <w:r>
              <w:t>ö</w:t>
            </w:r>
            <w:r>
              <w:t>ffentlichungsorgan des f</w:t>
            </w:r>
            <w:r>
              <w:t>ü</w:t>
            </w:r>
            <w:r>
              <w:t>r Schule zust</w:t>
            </w:r>
            <w:r>
              <w:t>ä</w:t>
            </w:r>
            <w:r>
              <w:t>ndigen Ministeriums von 1985 bis 1995)</w:t>
            </w:r>
          </w:p>
        </w:tc>
      </w:tr>
      <w:tr w:rsidR="00000000" w14:paraId="1A7234D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2A256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74" w:name="GefStoffV"/>
            <w:r>
              <w:t>GefStoffV</w:t>
            </w:r>
            <w:bookmarkEnd w:id="7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AA829" w14:textId="77777777" w:rsidR="003F1E81" w:rsidRDefault="003F1E81">
            <w:pPr>
              <w:pStyle w:val="RVfliesstext175fl"/>
            </w:pPr>
            <w:hyperlink r:id="rId64" w:history="1">
              <w:r>
                <w:rPr>
                  <w:rFonts w:cs="Arial"/>
                </w:rPr>
                <w:t>Verordnung zum Schutz vor Gefahrstoffen (Gefahrstoffverordnung - GefStoffV)</w:t>
              </w:r>
            </w:hyperlink>
          </w:p>
        </w:tc>
      </w:tr>
      <w:tr w:rsidR="00000000" w14:paraId="157FBDC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0FC9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75" w:name="GeR"/>
            <w:r>
              <w:rPr>
                <w:rFonts w:cs="Arial"/>
              </w:rPr>
              <w:t>GeR</w:t>
            </w:r>
            <w:bookmarkEnd w:id="7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6C4FB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65" w:history="1">
              <w:r>
                <w:t>Gemeinsamer europäischer Referenzrahmen für Sprachen (GeR)</w:t>
              </w:r>
            </w:hyperlink>
          </w:p>
        </w:tc>
      </w:tr>
      <w:tr w:rsidR="00000000" w14:paraId="75C0956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F7685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76" w:name="GG"/>
            <w:r>
              <w:t>GG</w:t>
            </w:r>
            <w:bookmarkEnd w:id="76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"https://bass.schul-welt.de/1077.htm#0-1"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https://bass.schul-welt.de/1077.htm#0-1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2AB40" w14:textId="77777777" w:rsidR="003F1E81" w:rsidRDefault="003F1E81">
            <w:pPr>
              <w:pStyle w:val="RVfliesstext175fl"/>
            </w:pPr>
            <w:hyperlink r:id="rId66" w:history="1">
              <w:r>
                <w:rPr>
                  <w:rFonts w:cs="Arial"/>
                </w:rPr>
                <w:t>Grundgesetz für die Bundesrepublik Deutschland</w:t>
              </w:r>
            </w:hyperlink>
          </w:p>
        </w:tc>
      </w:tr>
      <w:tr w:rsidR="00000000" w14:paraId="54A4226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0AAD8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77" w:name="GlVO"/>
            <w:r>
              <w:rPr>
                <w:rFonts w:cs="Arial"/>
              </w:rPr>
              <w:t>GlVO</w:t>
            </w:r>
            <w:bookmarkEnd w:id="77"/>
            <w:r>
              <w:fldChar w:fldCharType="begin"/>
            </w:r>
            <w:r>
              <w:instrText>HYPERLINK \</w:instrText>
            </w:r>
            <w:r>
              <w:instrText>l "https://bass.schul-welt.de/14770.htm#13-73nr22.1"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https://bass.schul-welt.de/14770.htm#13-73nr22.1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7083E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Gleichwertigkeit von Bildungsnachweisen mit der Hochschulreife und der Fachhochschulreife (Gleichwertigkeitsverordnung - GlVO)</w:t>
            </w:r>
            <w:hyperlink w:anchor="https://bass.schul-welt.de/14770.htm#13-73nr22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https://bass.schul-welt.de/14770.htm#13-73nr22.1</w:t>
              </w:r>
            </w:hyperlink>
          </w:p>
        </w:tc>
      </w:tr>
      <w:tr w:rsidR="00000000" w14:paraId="6B9BA6E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83783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78" w:name="GO_NRW"/>
            <w:r>
              <w:rPr>
                <w:rFonts w:cs="Arial"/>
              </w:rPr>
              <w:t>GO NRW</w:t>
            </w:r>
            <w:bookmarkEnd w:id="78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6669F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67" w:history="1">
              <w:r>
                <w:t>Gemeindeordnung für das Land Nordrhein-Westfalen (GO NRW)</w:t>
              </w:r>
            </w:hyperlink>
          </w:p>
        </w:tc>
      </w:tr>
      <w:tr w:rsidR="00000000" w14:paraId="64757D6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F7850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79" w:name="GrStG"/>
            <w:r>
              <w:t>GrStG</w:t>
            </w:r>
            <w:bookmarkEnd w:id="7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97611D" w14:textId="77777777" w:rsidR="003F1E81" w:rsidRDefault="003F1E81">
            <w:pPr>
              <w:pStyle w:val="RVfliesstext175fl"/>
            </w:pPr>
            <w:hyperlink r:id="rId68" w:history="1">
              <w:r>
                <w:rPr>
                  <w:rFonts w:cs="Arial"/>
                </w:rPr>
                <w:t>Grundsteuergesetz (GrStG)</w:t>
              </w:r>
            </w:hyperlink>
          </w:p>
        </w:tc>
      </w:tr>
    </w:tbl>
    <w:p w14:paraId="0A580F5E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4059FE65" w14:textId="77777777"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F5238CD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H</w:t>
            </w:r>
          </w:p>
        </w:tc>
      </w:tr>
    </w:tbl>
    <w:p w14:paraId="57812E26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3CB0911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45042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80" w:name="HG"/>
            <w:r>
              <w:rPr>
                <w:rFonts w:cs="Arial"/>
              </w:rPr>
              <w:t>HG</w:t>
            </w:r>
            <w:bookmarkEnd w:id="80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7AF66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hyperlink r:id="rId69" w:history="1">
              <w:r>
                <w:t>Gesetz ü</w:t>
              </w:r>
              <w:r>
                <w:t>ber die Hochschulen des Landes Nordrhein-Westfalen (Hochschulgesetz - HG)</w:t>
              </w:r>
            </w:hyperlink>
          </w:p>
        </w:tc>
      </w:tr>
      <w:tr w:rsidR="00000000" w14:paraId="681CDD8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B835C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81" w:name="HwO"/>
            <w:r>
              <w:t>HwO</w:t>
            </w:r>
            <w:bookmarkEnd w:id="8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B565C" w14:textId="77777777" w:rsidR="003F1E81" w:rsidRDefault="003F1E81">
            <w:pPr>
              <w:pStyle w:val="RVfliesstext175fl"/>
            </w:pPr>
            <w:hyperlink r:id="rId70" w:history="1">
              <w:r>
                <w:rPr>
                  <w:rFonts w:cs="Arial"/>
                </w:rPr>
                <w:t>Gesetz zur Ordnung des Handwerks (Handwerksordnung - HwO)</w:t>
              </w:r>
            </w:hyperlink>
          </w:p>
        </w:tc>
      </w:tr>
    </w:tbl>
    <w:p w14:paraId="366ADF7B" w14:textId="77777777" w:rsidR="003F1E81" w:rsidRDefault="003F1E81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180B4FC6" w14:textId="77777777"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0C32F2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I</w:t>
            </w:r>
          </w:p>
        </w:tc>
      </w:tr>
    </w:tbl>
    <w:p w14:paraId="05001AF4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6"/>
        <w:gridCol w:w="8322"/>
      </w:tblGrid>
      <w:tr w:rsidR="00000000" w14:paraId="01428ED3" w14:textId="77777777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6A2B5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82" w:name="IFA"/>
            <w:r>
              <w:rPr>
                <w:rFonts w:cs="Arial"/>
              </w:rPr>
              <w:t>IFA</w:t>
            </w:r>
            <w:bookmarkEnd w:id="82"/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CF011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hyperlink r:id="rId71" w:history="1">
              <w:r>
                <w:t>Inklusionsfachberaterin und Inklusionsfachberater (IFA)</w:t>
              </w:r>
            </w:hyperlink>
          </w:p>
        </w:tc>
      </w:tr>
      <w:tr w:rsidR="00000000" w14:paraId="7A5B41D3" w14:textId="77777777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DF58A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83" w:name="IFG_NRW"/>
            <w:r>
              <w:t>IFG NRW</w:t>
            </w:r>
            <w:bookmarkEnd w:id="83"/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19484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72" w:history="1">
              <w:r>
                <w:rPr>
                  <w:rFonts w:cs="Arial"/>
                </w:rPr>
                <w:t>Gesetz über die Freiheit des Zugangs zu Informationen für das Land Nordrhein-Westfalen (Informationsfreiheits</w:t>
              </w:r>
            </w:hyperlink>
            <w:r>
              <w:t>gesetz Nordrhein-Westfalen - IFG NRW)</w:t>
            </w:r>
          </w:p>
        </w:tc>
      </w:tr>
      <w:tr w:rsidR="00000000" w14:paraId="5CBD2EFA" w14:textId="77777777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92C7F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84" w:name="IFK"/>
            <w:r>
              <w:t>IFK</w:t>
            </w:r>
            <w:bookmarkEnd w:id="84"/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CCCE5" w14:textId="77777777" w:rsidR="003F1E81" w:rsidRDefault="003F1E81">
            <w:pPr>
              <w:pStyle w:val="RVfliesstext175fl"/>
            </w:pPr>
            <w:hyperlink r:id="rId73" w:history="1">
              <w:r>
                <w:rPr>
                  <w:rFonts w:cs="Arial"/>
                </w:rPr>
                <w:t>Internationale Förderklassen (IFK)</w:t>
              </w:r>
            </w:hyperlink>
          </w:p>
        </w:tc>
      </w:tr>
      <w:tr w:rsidR="00000000" w14:paraId="4E454DAB" w14:textId="77777777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01917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85" w:name="IfSG"/>
            <w:r>
              <w:rPr>
                <w:rFonts w:cs="Arial"/>
              </w:rPr>
              <w:t>IfSG</w:t>
            </w:r>
            <w:bookmarkEnd w:id="85"/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F7341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74" w:history="1">
              <w:r>
                <w:t>Gesetz zur Verhütung und Bekä</w:t>
              </w:r>
              <w:r>
                <w:t>mpfung von Infektionskrankheiten beim Menschen (Infektionsschutzgesetz - IfSG)</w:t>
              </w:r>
            </w:hyperlink>
          </w:p>
        </w:tc>
      </w:tr>
    </w:tbl>
    <w:p w14:paraId="53C176C8" w14:textId="77777777" w:rsidR="003F1E81" w:rsidRDefault="003F1E81">
      <w:pPr>
        <w:pStyle w:val="RVtabellenanker"/>
        <w:framePr w:h="20" w:hRule="exact" w:wrap="auto" w:hAnchor="text"/>
        <w:widowControl/>
        <w:spacing w:before="30" w:after="10" w:line="150" w:lineRule="exact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76288671" w14:textId="77777777"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FF6B272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J</w:t>
            </w:r>
          </w:p>
        </w:tc>
      </w:tr>
    </w:tbl>
    <w:p w14:paraId="0BBAA4C0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3C55D40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F0B6E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86" w:name="JArbSchG"/>
            <w:r>
              <w:t>JArbSchG</w:t>
            </w:r>
            <w:bookmarkEnd w:id="86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63ED8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75" w:history="1">
              <w:r>
                <w:rPr>
                  <w:rFonts w:cs="Arial"/>
                </w:rPr>
                <w:t>Gesetz zum Schutze der arbeitenden Jugend (Jugendarbeitsschutzgesetz - JArbSchG)</w:t>
              </w:r>
            </w:hyperlink>
          </w:p>
        </w:tc>
      </w:tr>
      <w:tr w:rsidR="00000000" w14:paraId="3A5DEFD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448F1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87" w:name="JFDG"/>
            <w:r>
              <w:rPr>
                <w:rFonts w:cs="Arial"/>
              </w:rPr>
              <w:t>JFDG</w:t>
            </w:r>
            <w:bookmarkEnd w:id="8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F2010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76" w:history="1">
              <w:r>
                <w:t>Gesetz zur Förderung von Jugendfreiwilligendiensten (Jugendfreiwilligendienstegesetz - JFDG)</w:t>
              </w:r>
            </w:hyperlink>
          </w:p>
        </w:tc>
      </w:tr>
      <w:tr w:rsidR="00000000" w14:paraId="320C278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6BF7B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88" w:name="JGG"/>
            <w:r>
              <w:t>JGG</w:t>
            </w:r>
            <w:bookmarkEnd w:id="88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ACAA40" w14:textId="77777777" w:rsidR="003F1E81" w:rsidRDefault="003F1E81">
            <w:pPr>
              <w:pStyle w:val="RVfliesstext175fl"/>
            </w:pPr>
            <w:hyperlink r:id="rId77" w:history="1">
              <w:r>
                <w:rPr>
                  <w:rFonts w:cs="Arial"/>
                </w:rPr>
                <w:t>Jugendgerichtsgesetz (JGG)</w:t>
              </w:r>
            </w:hyperlink>
          </w:p>
        </w:tc>
      </w:tr>
      <w:tr w:rsidR="00000000" w14:paraId="0C60F3D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61EF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89" w:name="JStVollzG"/>
            <w:r>
              <w:rPr>
                <w:rFonts w:cs="Arial"/>
              </w:rPr>
              <w:t>JStVollzG</w:t>
            </w:r>
            <w:bookmarkEnd w:id="8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DF1C5" w14:textId="77777777" w:rsidR="003F1E81" w:rsidRDefault="003F1E81">
            <w:pPr>
              <w:pStyle w:val="RVfliesstext175fl"/>
            </w:pPr>
            <w:hyperlink r:id="rId78" w:history="1">
              <w:r>
                <w:t>Gesetz zur Regelung des Jugendstrafvollzuges in Nordrhein-Westfalen (Jugendstrafvollzugsgesetz Nordrhein-</w:t>
              </w:r>
            </w:hyperlink>
            <w:r>
              <w:rPr>
                <w:rFonts w:cs="Arial"/>
              </w:rPr>
              <w:t>Westfalen - JStVollzG NRW)</w:t>
            </w:r>
          </w:p>
        </w:tc>
      </w:tr>
      <w:tr w:rsidR="00000000" w14:paraId="4CFE1DB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6B6A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90" w:name="JuSchG"/>
            <w:r>
              <w:rPr>
                <w:rFonts w:cs="Arial"/>
              </w:rPr>
              <w:t>JuSchG</w:t>
            </w:r>
            <w:bookmarkEnd w:id="90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9E5B5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79" w:history="1">
              <w:r>
                <w:t>Jugendschutzgesetz (JuSchG)</w:t>
              </w:r>
            </w:hyperlink>
          </w:p>
        </w:tc>
      </w:tr>
    </w:tbl>
    <w:p w14:paraId="4BC67122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6C6CEDB1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6EF1107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K</w:t>
            </w:r>
          </w:p>
        </w:tc>
      </w:tr>
    </w:tbl>
    <w:p w14:paraId="29E78953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3DACCEF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C0FE4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91" w:name="KiBiz"/>
            <w:r>
              <w:t>KiBiz</w:t>
            </w:r>
            <w:bookmarkEnd w:id="9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A7665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hyperlink r:id="rId80" w:history="1">
              <w:r>
                <w:rPr>
                  <w:rFonts w:cs="Arial"/>
                </w:rPr>
                <w:t>Gesetz zur frühen Bildung und Förderung von Kindern (Kinderbildungsgesetz - KiBiz) - Viertes Gesetz zur Ausfüh</w:t>
              </w:r>
            </w:hyperlink>
            <w:r>
              <w:t xml:space="preserve">rung des Kinder- und Jugendhilfegesetzes - SGB VIII - </w:t>
            </w:r>
          </w:p>
        </w:tc>
      </w:tr>
      <w:tr w:rsidR="00000000" w14:paraId="1777810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DB8FF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92" w:name="KindArbSchV"/>
            <w:r>
              <w:t>KindArbSchV</w:t>
            </w:r>
            <w:bookmarkEnd w:id="9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FED67E" w14:textId="77777777" w:rsidR="003F1E81" w:rsidRDefault="003F1E81">
            <w:pPr>
              <w:pStyle w:val="RVfliesstext175fl"/>
            </w:pPr>
            <w:hyperlink r:id="rId81" w:history="1">
              <w:r>
                <w:rPr>
                  <w:rFonts w:cs="Arial"/>
                </w:rPr>
                <w:t>Verordnung über den Kinderarbeitsschutz (Kinderarbeitsschutzverordnung - KindArbSchV)</w:t>
              </w:r>
            </w:hyperlink>
          </w:p>
        </w:tc>
      </w:tr>
      <w:tr w:rsidR="00000000" w14:paraId="016F47BF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DE0E7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93" w:name="KJFöG"/>
            <w:r>
              <w:rPr>
                <w:rFonts w:cs="Arial"/>
              </w:rPr>
              <w:t>KJF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</w:t>
            </w:r>
            <w:bookmarkEnd w:id="9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9E551" w14:textId="77777777" w:rsidR="003F1E81" w:rsidRDefault="003F1E81">
            <w:pPr>
              <w:pStyle w:val="RVfliesstext175fl"/>
            </w:pPr>
            <w:hyperlink r:id="rId82" w:history="1">
              <w:r>
                <w:t xml:space="preserve">Drittes Gesetz zur Ausführung des Kinder- und Jugendhilfegesetzes; Gesetz zur Förderung der Jugendarbeit, der </w:t>
              </w:r>
            </w:hyperlink>
            <w:r>
              <w:rPr>
                <w:rFonts w:cs="Arial"/>
              </w:rPr>
              <w:t>Jugendsozialarbeit und des erzieherischen Kinder- und Jugendschutzes - Kinder- und Jugendf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rderungsgesetz - </w:t>
            </w:r>
            <w:r>
              <w:rPr>
                <w:rFonts w:cs="Arial"/>
              </w:rPr>
              <w:br/>
              <w:t>(3. AG-KJHG - KJF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G)</w:t>
            </w:r>
          </w:p>
        </w:tc>
      </w:tr>
      <w:tr w:rsidR="00000000" w14:paraId="6CE4D35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00C68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94" w:name="KJHG"/>
            <w:r>
              <w:rPr>
                <w:rFonts w:cs="Arial"/>
              </w:rPr>
              <w:t>KJHG</w:t>
            </w:r>
            <w:bookmarkEnd w:id="9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8B717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83" w:history="1">
              <w:r>
                <w:t>Gesetz zur Neuordnung des Kinder- und Jugendhilferechts (Kinder- und Jugendhilfegesetz - KJHG)</w:t>
              </w:r>
            </w:hyperlink>
          </w:p>
        </w:tc>
      </w:tr>
      <w:tr w:rsidR="00000000" w14:paraId="594DA35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8DB5C9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95" w:name="KMK"/>
            <w:r>
              <w:t>KMK</w:t>
            </w:r>
            <w:bookmarkEnd w:id="9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83A494" w14:textId="77777777" w:rsidR="003F1E81" w:rsidRDefault="003F1E81">
            <w:pPr>
              <w:pStyle w:val="RVfliesstext175fl"/>
            </w:pPr>
            <w:hyperlink r:id="rId84" w:history="1">
              <w:r>
                <w:rPr>
                  <w:rFonts w:cs="Arial"/>
                </w:rPr>
                <w:t xml:space="preserve"> Kultusministerkonferenz (KMK)</w:t>
              </w:r>
            </w:hyperlink>
          </w:p>
        </w:tc>
      </w:tr>
      <w:tr w:rsidR="00000000" w14:paraId="0EB7A28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F6DAA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96" w:name="KonnexAG_NRW"/>
            <w:r>
              <w:rPr>
                <w:rFonts w:cs="Arial"/>
              </w:rPr>
              <w:t>KonnexAG NRW</w:t>
            </w:r>
            <w:bookmarkEnd w:id="96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EC350" w14:textId="77777777" w:rsidR="003F1E81" w:rsidRDefault="003F1E81">
            <w:pPr>
              <w:pStyle w:val="RVfliesstext175fl"/>
            </w:pPr>
            <w:hyperlink r:id="rId85" w:history="1">
              <w:r>
                <w:t xml:space="preserve">Gesetz zur Regelung eines Kostenfolgeabschätzungs- und eines Beteiligungsverfahrens gemäß Artikel 78 Abs. 3 </w:t>
              </w:r>
            </w:hyperlink>
            <w:r>
              <w:rPr>
                <w:rFonts w:cs="Arial"/>
              </w:rPr>
              <w:t>der Verfassung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Land Nordrhein-Westfalen (Konnexit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tsausf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hrungsgesetz - KonnexAG)</w:t>
            </w:r>
          </w:p>
        </w:tc>
      </w:tr>
      <w:tr w:rsidR="00000000" w14:paraId="53B57A4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25C40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97" w:name="KrO_NRW"/>
            <w:r>
              <w:rPr>
                <w:rFonts w:cs="Arial"/>
              </w:rPr>
              <w:t>KrO NRW</w:t>
            </w:r>
            <w:bookmarkEnd w:id="9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9C2DD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86" w:history="1">
              <w:r>
                <w:t>Kreisordnung (KrO NRW) für das Land Nordrhein-Westfalen</w:t>
              </w:r>
            </w:hyperlink>
          </w:p>
        </w:tc>
      </w:tr>
    </w:tbl>
    <w:p w14:paraId="74215933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31BF9C7A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E67DE15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L</w:t>
            </w:r>
          </w:p>
        </w:tc>
      </w:tr>
    </w:tbl>
    <w:p w14:paraId="1EE2CDC9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68F8B96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D6D36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98" w:name="LABG"/>
            <w:r>
              <w:t>LABG</w:t>
            </w:r>
            <w:bookmarkEnd w:id="98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39E9C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r>
              <w:t xml:space="preserve">Gesetz </w:t>
            </w:r>
            <w:r>
              <w:t>ü</w:t>
            </w:r>
            <w:r>
              <w:t>ber die Ausbildung f</w:t>
            </w:r>
            <w:r>
              <w:t>ü</w:t>
            </w:r>
            <w:r>
              <w:t>r Lehr</w:t>
            </w:r>
            <w:r>
              <w:t>ä</w:t>
            </w:r>
            <w:r>
              <w:t xml:space="preserve">mter an </w:t>
            </w:r>
            <w:r>
              <w:t>ö</w:t>
            </w:r>
            <w:r>
              <w:t>ffentlichen Schulen (Lehrerausbildungsgesetz - LABG)</w:t>
            </w:r>
            <w:hyperlink w:anchor="https://bass.schul-welt.de/9767.htm#1-8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https://bass.schul-welt.de/9767.htm#1-8</w:t>
              </w:r>
            </w:hyperlink>
          </w:p>
        </w:tc>
      </w:tr>
      <w:tr w:rsidR="00000000" w14:paraId="45A6235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CE867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99" w:name="Landespressegesetz"/>
            <w:r>
              <w:t>Landespressegesetz</w:t>
            </w:r>
            <w:bookmarkEnd w:id="9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9C7E4D" w14:textId="77777777" w:rsidR="003F1E81" w:rsidRDefault="003F1E81">
            <w:pPr>
              <w:pStyle w:val="RVfliesstext175fl"/>
            </w:pPr>
            <w:hyperlink r:id="rId87" w:history="1">
              <w:r>
                <w:rPr>
                  <w:rFonts w:cs="Arial"/>
                </w:rPr>
                <w:t>Pressegesetz für das Land Nordrhein-Westfalen (Landespressegesetz NRW)</w:t>
              </w:r>
            </w:hyperlink>
          </w:p>
        </w:tc>
      </w:tr>
      <w:tr w:rsidR="00000000" w14:paraId="1DE39B3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7AD5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00" w:name="LaSP"/>
            <w:r>
              <w:rPr>
                <w:rFonts w:cs="Arial"/>
              </w:rPr>
              <w:t>LaSP</w:t>
            </w:r>
            <w:bookmarkEnd w:id="100"/>
            <w:r>
              <w:fldChar w:fldCharType="begin"/>
            </w:r>
            <w:r>
              <w:instrText>HYPERLINK \</w:instrText>
            </w:r>
            <w:r>
              <w:instrText>l "https://bass.schul-welt.de/16981.htm#10-32nr67"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https://bass.schul-welt.de/16981.htm#10-32nr67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25E96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88" w:history="1">
              <w:r>
                <w:t>Landesstelle Schulpsychologie und schulpsychologisches Krisenmanagement (LaSP)</w:t>
              </w:r>
            </w:hyperlink>
            <w:hyperlink w:anchor="https://bass.schul-welt.de/16981.htm#10-32nr67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https://bass.schul-welt.de/16981.htm#10-32nr67</w:t>
              </w:r>
            </w:hyperlink>
          </w:p>
        </w:tc>
      </w:tr>
      <w:tr w:rsidR="00000000" w14:paraId="1B1D904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6C7C7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r>
              <w:t>LAQUILA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EAF09D" w14:textId="77777777" w:rsidR="003F1E81" w:rsidRDefault="003F1E81">
            <w:pPr>
              <w:pStyle w:val="RVfliesstext175fl"/>
            </w:pPr>
            <w:hyperlink r:id="rId89" w:history="1">
              <w:r>
                <w:rPr>
                  <w:rFonts w:cs="Arial"/>
                </w:rPr>
                <w:t>Landesamt für Qualitä</w:t>
              </w:r>
              <w:r>
                <w:rPr>
                  <w:rFonts w:cs="Arial"/>
                </w:rPr>
                <w:t>tssicherung und Informationstechnologie der Lehrerausbidung</w:t>
              </w:r>
            </w:hyperlink>
          </w:p>
        </w:tc>
      </w:tr>
      <w:tr w:rsidR="00000000" w14:paraId="452D8E5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4B41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01" w:name="LBeamtVG"/>
            <w:r>
              <w:rPr>
                <w:rFonts w:cs="Arial"/>
              </w:rPr>
              <w:t>LBeamtVG</w:t>
            </w:r>
            <w:bookmarkEnd w:id="10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ED5D9F" w14:textId="77777777" w:rsidR="003F1E81" w:rsidRDefault="003F1E81">
            <w:pPr>
              <w:pStyle w:val="RVfliesstext175fl"/>
            </w:pPr>
            <w:hyperlink r:id="rId90" w:history="1">
              <w:r>
                <w:t xml:space="preserve">Beamtenversorgungsgesetz für das Land Nordrhein-Westfalen (Landesbeamtenversorgungsgesetz - LBeamtVG </w:t>
              </w:r>
            </w:hyperlink>
            <w:r>
              <w:rPr>
                <w:rFonts w:cs="Arial"/>
              </w:rPr>
              <w:t>NRW)</w:t>
            </w:r>
          </w:p>
        </w:tc>
      </w:tr>
      <w:tr w:rsidR="00000000" w14:paraId="43262D0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AFA9E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02" w:name="LBesG"/>
            <w:r>
              <w:rPr>
                <w:rFonts w:cs="Arial"/>
              </w:rPr>
              <w:t>LBesG</w:t>
            </w:r>
            <w:bookmarkEnd w:id="10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D7D21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91" w:anchor="det0" w:history="1">
              <w:r>
                <w:t>Besoldungsgesetz für das Land Nordrhein-Westfalen (Landesbesoldungsgesetz - LBesG NRW)</w:t>
              </w:r>
            </w:hyperlink>
          </w:p>
        </w:tc>
      </w:tr>
      <w:tr w:rsidR="00000000" w14:paraId="22ED4EA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A8824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03" w:name="LBesO"/>
            <w:r>
              <w:t>LBesO</w:t>
            </w:r>
            <w:bookmarkEnd w:id="10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586B4" w14:textId="77777777" w:rsidR="003F1E81" w:rsidRDefault="003F1E81">
            <w:pPr>
              <w:pStyle w:val="RVfliesstext175fl"/>
            </w:pPr>
            <w:hyperlink r:id="rId92" w:history="1">
              <w:r>
                <w:rPr>
                  <w:rFonts w:cs="Arial"/>
                </w:rPr>
                <w:t>Landesbesoldungsordnungen (LBesO)</w:t>
              </w:r>
            </w:hyperlink>
          </w:p>
        </w:tc>
      </w:tr>
      <w:tr w:rsidR="00000000" w14:paraId="273060E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F3D68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04" w:name="LBG"/>
            <w:r>
              <w:rPr>
                <w:rFonts w:cs="Arial"/>
              </w:rPr>
              <w:t>LBG</w:t>
            </w:r>
            <w:bookmarkEnd w:id="10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35F00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93" w:history="1">
              <w:r>
                <w:t>Gesetz über die Beamtinnen und Beamten des Landes Nordrhein-Westfalen (Landesbeamtengesetz - LBG NRW)</w:t>
              </w:r>
            </w:hyperlink>
          </w:p>
        </w:tc>
      </w:tr>
      <w:tr w:rsidR="00000000" w14:paraId="2DF4EEC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1AECC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05" w:name="LBV"/>
            <w:r>
              <w:t>LBV</w:t>
            </w:r>
            <w:bookmarkEnd w:id="10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B82C8" w14:textId="77777777" w:rsidR="003F1E81" w:rsidRDefault="003F1E81">
            <w:pPr>
              <w:pStyle w:val="RVfliesstext175fl"/>
            </w:pPr>
            <w:hyperlink r:id="rId94" w:history="1">
              <w:r>
                <w:rPr>
                  <w:rFonts w:cs="Arial"/>
                </w:rPr>
                <w:t>Landesamt für Besoldung und Versorgung (LBV)</w:t>
              </w:r>
            </w:hyperlink>
          </w:p>
        </w:tc>
      </w:tr>
      <w:tr w:rsidR="00000000" w14:paraId="510E519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80927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06" w:name="LDG_NRW"/>
            <w:r>
              <w:rPr>
                <w:rFonts w:cs="Arial"/>
              </w:rPr>
              <w:t>LDG NRW</w:t>
            </w:r>
            <w:bookmarkEnd w:id="106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3E8FF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95" w:history="1">
              <w:r>
                <w:t>Disziplinargesetz für das Land Nordrhein-Westfalen (Landesdisziplinargesetz - LDG NRW)</w:t>
              </w:r>
            </w:hyperlink>
          </w:p>
        </w:tc>
      </w:tr>
      <w:tr w:rsidR="00000000" w14:paraId="15B5735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C9DE4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07" w:name="LES"/>
            <w:r>
              <w:t>LES</w:t>
            </w:r>
            <w:bookmarkEnd w:id="10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208B9" w14:textId="77777777" w:rsidR="003F1E81" w:rsidRDefault="003F1E81">
            <w:pPr>
              <w:pStyle w:val="RVfliesstext175fl"/>
            </w:pPr>
            <w:hyperlink r:id="rId96" w:history="1">
              <w:r>
                <w:rPr>
                  <w:rFonts w:cs="Arial"/>
                </w:rPr>
                <w:t>Lern- und Entwicklungsstörungen (LES)</w:t>
              </w:r>
            </w:hyperlink>
          </w:p>
        </w:tc>
      </w:tr>
      <w:tr w:rsidR="00000000" w14:paraId="3209BE1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63A59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08" w:name="LGG"/>
            <w:r>
              <w:rPr>
                <w:rFonts w:cs="Arial"/>
              </w:rPr>
              <w:t>LGG</w:t>
            </w:r>
            <w:bookmarkEnd w:id="108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96A90" w14:textId="77777777" w:rsidR="003F1E81" w:rsidRDefault="003F1E81">
            <w:pPr>
              <w:pStyle w:val="RVfliesstext175fl"/>
            </w:pPr>
            <w:hyperlink r:id="rId97" w:history="1">
              <w:r>
                <w:t>Gesetz zur Gleichstellung von Frauen und Männern für das Land Nordrhein-Westfalen (Landesgleichstellungsge</w:t>
              </w:r>
            </w:hyperlink>
            <w:r>
              <w:rPr>
                <w:rFonts w:cs="Arial"/>
              </w:rPr>
              <w:t>setz - LGG)</w:t>
            </w:r>
          </w:p>
        </w:tc>
      </w:tr>
      <w:tr w:rsidR="00000000" w14:paraId="3D011CE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EB03B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09" w:name="LHO"/>
            <w:r>
              <w:rPr>
                <w:rFonts w:cs="Arial"/>
              </w:rPr>
              <w:t>LHO</w:t>
            </w:r>
            <w:bookmarkEnd w:id="10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B9789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98" w:history="1">
              <w:r>
                <w:t>Landeshaushaltsordnung (LHO)</w:t>
              </w:r>
            </w:hyperlink>
          </w:p>
        </w:tc>
      </w:tr>
      <w:tr w:rsidR="00000000" w14:paraId="5008C50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F150C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10" w:name="LOG"/>
            <w:r>
              <w:t>LOG NRW</w:t>
            </w:r>
            <w:bookmarkEnd w:id="110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7579C" w14:textId="77777777" w:rsidR="003F1E81" w:rsidRDefault="003F1E81">
            <w:pPr>
              <w:pStyle w:val="RVfliesstext175fl"/>
            </w:pPr>
            <w:hyperlink r:id="rId99" w:history="1">
              <w:r>
                <w:rPr>
                  <w:rFonts w:cs="Arial"/>
                </w:rPr>
                <w:t>Gesetz über die Organisation der Landesverwaltung (Landesorganisationsgesetz - LOG NRW)</w:t>
              </w:r>
            </w:hyperlink>
          </w:p>
        </w:tc>
      </w:tr>
      <w:tr w:rsidR="00000000" w14:paraId="168BD2A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B70B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11" w:name="LPO"/>
            <w:r>
              <w:rPr>
                <w:rFonts w:cs="Arial"/>
              </w:rPr>
              <w:t>LPO</w:t>
            </w:r>
            <w:bookmarkEnd w:id="111"/>
            <w:r>
              <w:fldChar w:fldCharType="begin"/>
            </w:r>
            <w:r>
              <w:instrText>HYPERLINK \</w:instrText>
            </w:r>
            <w:r>
              <w:instrText>l "https://bass.schul-welt.de/5063.htm#20-02nr11"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https://bass.schul-welt.de/5063.htm#20-02nr11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FE7C8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Ordnung der Ersten 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Lehr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mter an Schulen (Lehramtspr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fungsordnung - LPO)</w:t>
            </w:r>
            <w:hyperlink w:anchor="https://bass.schul-welt.de/5063.htm#20-02nr1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https://bass.schul-welt.de/5063.htm#20-02nr11</w:t>
              </w:r>
            </w:hyperlink>
          </w:p>
        </w:tc>
      </w:tr>
      <w:tr w:rsidR="00000000" w14:paraId="38B0804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C1E58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12" w:name="LPVG"/>
            <w:r>
              <w:rPr>
                <w:rFonts w:cs="Arial"/>
              </w:rPr>
              <w:t>LPVG</w:t>
            </w:r>
            <w:bookmarkEnd w:id="11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4BDC2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00" w:history="1">
              <w:r>
                <w:t>Personalvertretungsgesetz für das Land Nordrhein-Westfalen (Landespersonalvertretungsgesetz - LPVG)</w:t>
              </w:r>
            </w:hyperlink>
          </w:p>
        </w:tc>
      </w:tr>
      <w:tr w:rsidR="00000000" w14:paraId="2546653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55A70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13" w:name="LRKG"/>
            <w:r>
              <w:t>LRKG</w:t>
            </w:r>
            <w:bookmarkEnd w:id="11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B5B32" w14:textId="77777777" w:rsidR="003F1E81" w:rsidRDefault="003F1E81">
            <w:pPr>
              <w:pStyle w:val="RVfliesstext175fl"/>
            </w:pPr>
            <w:hyperlink r:id="rId101" w:history="1">
              <w:r>
                <w:rPr>
                  <w:rFonts w:cs="Arial"/>
                </w:rPr>
                <w:t>Landesreisekostengesetz (Landesreisekostengesetz - LRKG)</w:t>
              </w:r>
            </w:hyperlink>
          </w:p>
        </w:tc>
      </w:tr>
      <w:tr w:rsidR="00000000" w14:paraId="33B181C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56624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14" w:name="LRS"/>
            <w:r>
              <w:rPr>
                <w:rFonts w:cs="Arial"/>
              </w:rPr>
              <w:t>LRS</w:t>
            </w:r>
            <w:bookmarkEnd w:id="114"/>
            <w:r>
              <w:fldChar w:fldCharType="begin"/>
            </w:r>
            <w:r>
              <w:instrText>HYPERLINK \</w:instrText>
            </w:r>
            <w:r>
              <w:instrText>l "https://bass.schul-welt.de/280.htm#14-01nr1"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https://bass.schul-welt.de/280.htm#14-01nr1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C3C49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 von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lern bei besonderen Schwierigkeiten im Erlernen des Lesens und Rechtschreibens (LRS)</w:t>
            </w:r>
            <w:hyperlink w:anchor="https://bass.schul-welt.de/280.htm#14-01nr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https://bass.schul-welt.de/280.htm#14-01nr1</w:t>
              </w:r>
            </w:hyperlink>
          </w:p>
        </w:tc>
      </w:tr>
      <w:tr w:rsidR="00000000" w14:paraId="48F6E3A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B9CA9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15" w:name="LUKG"/>
            <w:r>
              <w:rPr>
                <w:rFonts w:cs="Arial"/>
              </w:rPr>
              <w:t>LUKG</w:t>
            </w:r>
            <w:bookmarkEnd w:id="11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45C72E" w14:textId="77777777" w:rsidR="003F1E81" w:rsidRDefault="003F1E81">
            <w:pPr>
              <w:pStyle w:val="RVfliesstext175fl"/>
            </w:pPr>
            <w:hyperlink r:id="rId102" w:history="1">
              <w:r>
                <w:t>Gesetz über die Umzugskostenvergütung fü</w:t>
              </w:r>
              <w:r>
                <w:t>r die Beamten, Beamtinnen, Richter und Richterinnen (Landesumzugs</w:t>
              </w:r>
            </w:hyperlink>
            <w:r>
              <w:rPr>
                <w:rFonts w:cs="Arial"/>
              </w:rPr>
              <w:t>kostengesetz - LUKG); Bekanntmachung der Neufassung</w:t>
            </w:r>
          </w:p>
        </w:tc>
      </w:tr>
      <w:tr w:rsidR="00000000" w14:paraId="38D70CC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7B95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16" w:name="LV._NRW."/>
            <w:bookmarkEnd w:id="116"/>
            <w:r>
              <w:rPr>
                <w:rFonts w:cs="Arial"/>
              </w:rPr>
              <w:t>LV. NRW.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DD8E7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03" w:history="1">
              <w:r>
                <w:t>Verfassung für das Land Nordrhein-Westfalen</w:t>
              </w:r>
            </w:hyperlink>
          </w:p>
        </w:tc>
      </w:tr>
      <w:tr w:rsidR="00000000" w14:paraId="6B7F8CA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12540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17" w:name="LVO"/>
            <w:r>
              <w:t>LVO</w:t>
            </w:r>
            <w:bookmarkEnd w:id="11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ED9A0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04" w:history="1">
              <w:r>
                <w:rPr>
                  <w:rFonts w:cs="Arial"/>
                </w:rPr>
                <w:t>Verordnung über die Laufbahnen der Beamtinnen und Beamten im Land Nordrhein-Westfalen (Laufbahnverord</w:t>
              </w:r>
            </w:hyperlink>
            <w:r>
              <w:t>nung - LVO)</w:t>
            </w:r>
          </w:p>
        </w:tc>
      </w:tr>
      <w:tr w:rsidR="00000000" w14:paraId="249313C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34E4A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18" w:name="LVR"/>
            <w:r>
              <w:t>LVR</w:t>
            </w:r>
            <w:bookmarkEnd w:id="118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F3724" w14:textId="77777777" w:rsidR="003F1E81" w:rsidRDefault="003F1E81">
            <w:pPr>
              <w:pStyle w:val="RVfliesstext175fl"/>
            </w:pPr>
            <w:hyperlink r:id="rId105" w:history="1">
              <w:r>
                <w:rPr>
                  <w:rFonts w:cs="Arial"/>
                </w:rPr>
                <w:t>LVR-Zentrum für Medien und Bildung: Koordination der Medienberatung NRW</w:t>
              </w:r>
            </w:hyperlink>
          </w:p>
        </w:tc>
      </w:tr>
      <w:tr w:rsidR="00000000" w14:paraId="44427DF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A9FDF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19" w:name="LZV"/>
            <w:r>
              <w:rPr>
                <w:rFonts w:cs="Arial"/>
              </w:rPr>
              <w:t>LZV</w:t>
            </w:r>
            <w:bookmarkEnd w:id="119"/>
            <w:r>
              <w:fldChar w:fldCharType="begin"/>
            </w:r>
            <w:r>
              <w:instrText>HYPERLINK \l "https://bass.schul-welt.de/16182.htm#20-02nr30"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https://bass.schul-welt.de/16182.htm#20-02nr30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3FB0A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den Zugang zum nordrhein-westf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lischen Vorbereitungsdienst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Lehr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mter an Schulen und Voraussetzungen bundesweiter Mobilit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 (Lehramtszugangsverordnung - LZV)</w:t>
            </w:r>
            <w:hyperlink w:anchor="https://bass.schul-welt.de/16182.htm#20-02nr30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https://bass.schul-welt.de/16182.htm#20-02nr30</w:t>
              </w:r>
            </w:hyperlink>
          </w:p>
        </w:tc>
      </w:tr>
      <w:tr w:rsidR="00000000" w14:paraId="0017919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7EDB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20" w:name="LZulVO"/>
            <w:r>
              <w:rPr>
                <w:rFonts w:cs="Arial"/>
              </w:rPr>
              <w:t>LZulVO</w:t>
            </w:r>
            <w:bookmarkEnd w:id="120"/>
            <w:r>
              <w:fldChar w:fldCharType="begin"/>
            </w:r>
            <w:r>
              <w:instrText>HYPERLINK \l "https://bass.schul-welt.de/1043.htm#21-21nr2"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https://bass.schul-welt.de/1043.htm#21-21nr2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98202F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Gew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hrung von Zulagen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besonderen Funktionen des Landes Nordrhein-Westfalen (Landeszulagenverordnung - LZulVO -)</w:t>
            </w:r>
            <w:hyperlink w:anchor="https://bass.schul-welt.de/1043.htm#21-21nr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https://bass.schul-welt.de/1043.htm#21-21nr2</w:t>
              </w:r>
            </w:hyperlink>
          </w:p>
        </w:tc>
      </w:tr>
    </w:tbl>
    <w:p w14:paraId="2338A0D3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68B8A413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E7E9220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M</w:t>
            </w:r>
          </w:p>
        </w:tc>
      </w:tr>
    </w:tbl>
    <w:p w14:paraId="0E7B4D90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6036"/>
        <w:gridCol w:w="2285"/>
      </w:tblGrid>
      <w:tr w:rsidR="00000000" w14:paraId="50948FC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B4CEE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121" w:name="MeldDÜV_NRW"/>
            <w:r>
              <w:rPr>
                <w:rFonts w:cs="Arial"/>
              </w:rPr>
              <w:t>MeldD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V NRW</w:t>
            </w:r>
            <w:bookmarkEnd w:id="121"/>
            <w:r>
              <w:fldChar w:fldCharType="begin"/>
            </w:r>
            <w:r>
              <w:instrText>HYPERLINK \l "https://bass.schul-welt.de/15961.htm#12-51nr3"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https://bass.schul-welt.de/15961.htm#12-51nr3</w:t>
            </w:r>
            <w: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3021A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Zulassung der Daten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bermittlung von Meldebeh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rden an andere Beh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rden oder sonstige 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ffentliche Stellen des Landes Nordrhein-Westfalen (Meldedaten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bermittlungsverordnung - MeldD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V NRW)</w:t>
            </w:r>
            <w:hyperlink w:anchor="https://bass.schul-welt.de/15961.htm#12-51nr3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https://bass.schul-welt.de/15961.htm#12-51nr3</w:t>
              </w:r>
            </w:hyperlink>
          </w:p>
        </w:tc>
      </w:tr>
      <w:tr w:rsidR="00000000" w14:paraId="286D9EEF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C1064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22" w:name="MindestgrößenVO"/>
            <w:r>
              <w:rPr>
                <w:rFonts w:cs="Arial"/>
              </w:rPr>
              <w:t>Mindestgr</w:t>
            </w:r>
            <w:r>
              <w:rPr>
                <w:rFonts w:cs="Arial"/>
              </w:rPr>
              <w:t>öß</w:t>
            </w:r>
            <w:r>
              <w:rPr>
                <w:rFonts w:cs="Arial"/>
              </w:rPr>
              <w:t>enVO</w:t>
            </w:r>
            <w:bookmarkEnd w:id="122"/>
            <w:r>
              <w:fldChar w:fldCharType="begin"/>
            </w:r>
            <w:r>
              <w:instrText>HYPERLINK \</w:instrText>
            </w:r>
            <w:r>
              <w:instrText>l "https://bass.schul-welt.de/13734.htm#10-12nr1"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https://bass.schul-welt.de/13734.htm#10-12nr1</w:t>
            </w:r>
            <w: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DC363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Mindestgr</w:t>
            </w:r>
            <w:r>
              <w:rPr>
                <w:rFonts w:cs="Arial"/>
              </w:rPr>
              <w:t>öß</w:t>
            </w:r>
            <w:r>
              <w:rPr>
                <w:rFonts w:cs="Arial"/>
              </w:rPr>
              <w:t>en der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rderschulen und der Schulen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Kranke (Mindestgr</w:t>
            </w:r>
            <w:r>
              <w:rPr>
                <w:rFonts w:cs="Arial"/>
              </w:rPr>
              <w:t>öß</w:t>
            </w:r>
            <w:r>
              <w:rPr>
                <w:rFonts w:cs="Arial"/>
              </w:rPr>
              <w:t>enVO)</w:t>
            </w:r>
            <w:hyperlink w:anchor="https://bass.schul-welt.de/13734.htm#10-12nr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https://bass.schul-welt.de/13734.htm#10-12nr1</w:t>
              </w:r>
            </w:hyperlink>
          </w:p>
        </w:tc>
      </w:tr>
      <w:tr w:rsidR="00000000" w14:paraId="1B68AEE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6F4DE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23" w:name="MiStra"/>
            <w:r>
              <w:rPr>
                <w:rFonts w:cs="Arial"/>
              </w:rPr>
              <w:t>MiStra</w:t>
            </w:r>
            <w:bookmarkEnd w:id="123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CAB69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06" w:history="1">
              <w:r>
                <w:t>Anordnung über Mitteilungen in Strafsachen (MiStra)</w:t>
              </w:r>
            </w:hyperlink>
          </w:p>
        </w:tc>
      </w:tr>
      <w:tr w:rsidR="00000000" w14:paraId="1D2C441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B23B2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24" w:name="MTArb"/>
            <w:r>
              <w:t>MTArb</w:t>
            </w:r>
            <w:bookmarkEnd w:id="124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53197" w14:textId="77777777" w:rsidR="003F1E81" w:rsidRDefault="003F1E81">
            <w:pPr>
              <w:pStyle w:val="RVfliesstext175fl"/>
            </w:pPr>
            <w:hyperlink r:id="rId107" w:history="1">
              <w:r>
                <w:rPr>
                  <w:rFonts w:cs="Arial"/>
                </w:rPr>
                <w:t>Manteltarifvertrag für Arbeiterinnen und Arbeiter des Bundes und der Länder (MTArb)</w:t>
              </w:r>
            </w:hyperlink>
          </w:p>
        </w:tc>
      </w:tr>
      <w:tr w:rsidR="00000000" w14:paraId="036B134F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3D4F8B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25" w:name="MuSchG"/>
            <w:r>
              <w:rPr>
                <w:rFonts w:cs="Arial"/>
              </w:rPr>
              <w:t>MuSchG</w:t>
            </w:r>
            <w:bookmarkEnd w:id="125"/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166E1" w14:textId="77777777" w:rsidR="003F1E81" w:rsidRDefault="003F1E81">
            <w:pPr>
              <w:pStyle w:val="RVfliesstext175fl"/>
            </w:pPr>
            <w:hyperlink r:id="rId108" w:history="1">
              <w:r>
                <w:rPr>
                  <w:rStyle w:val="Hyperlink"/>
                  <w:rFonts w:ascii="Arial" w:hAnsi="Arial" w:cs="Calibri"/>
                  <w:sz w:val="15"/>
                </w:rPr>
                <w:t>https://www.gesetze-im-internet.de/muschg_2018/</w:t>
              </w:r>
            </w:hyperlink>
            <w:r>
              <w:rPr>
                <w:rFonts w:cs="Arial"/>
              </w:rPr>
              <w:t>Gesetz zum Schutz von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ttern bei der Arbeit, in der Ausbildung und im Studium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74A858" w14:textId="77777777" w:rsidR="003F1E81" w:rsidRDefault="003F1E81">
            <w:pPr>
              <w:pStyle w:val="RVfliesstext175fl"/>
              <w:widowControl/>
              <w:spacing w:before="40" w:after="10"/>
              <w:rPr>
                <w:rFonts w:cs="Arial"/>
              </w:rPr>
            </w:pPr>
          </w:p>
        </w:tc>
      </w:tr>
      <w:tr w:rsidR="00000000" w14:paraId="30C190B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08149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26" w:name="MVergV"/>
            <w:r>
              <w:t>MVergV</w:t>
            </w:r>
            <w:bookmarkEnd w:id="126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CA138" w14:textId="77777777" w:rsidR="003F1E81" w:rsidRDefault="003F1E81">
            <w:pPr>
              <w:pStyle w:val="RVfliesstext175fl"/>
            </w:pPr>
            <w:hyperlink r:id="rId109" w:history="1">
              <w:r>
                <w:rPr>
                  <w:rFonts w:cs="Arial"/>
                </w:rPr>
                <w:t xml:space="preserve">Verordnung über die Gewährung von Mehrarbeitsvergütung für Beamte (MVergV) </w:t>
              </w:r>
            </w:hyperlink>
          </w:p>
        </w:tc>
      </w:tr>
    </w:tbl>
    <w:p w14:paraId="0CD8F514" w14:textId="77777777" w:rsidR="003F1E81" w:rsidRDefault="003F1E81">
      <w:pPr>
        <w:pStyle w:val="RVtabellenanker"/>
        <w:framePr w:h="20" w:hRule="exact" w:wrap="auto" w:hAnchor="text"/>
        <w:widowControl/>
        <w:spacing w:before="30" w:after="10" w:line="150" w:lineRule="exact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555C70D8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A3EC6C5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N</w:t>
            </w:r>
          </w:p>
        </w:tc>
      </w:tr>
    </w:tbl>
    <w:p w14:paraId="56620348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5402462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4C1D1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127" w:name="n.v.-Erlasse"/>
            <w:bookmarkEnd w:id="127"/>
            <w:r>
              <w:rPr>
                <w:rFonts w:cs="Arial"/>
              </w:rPr>
              <w:t>n.v.-Erlasse</w:t>
            </w:r>
            <w:hyperlink w:anchor="https://bass.schul-welt.de/111.htm#10-52nr2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https://bass.schul-welt.de/111.htm#10-52nr2</w:t>
              </w:r>
            </w:hyperlink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C2E8A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r>
              <w:rPr>
                <w:rFonts w:cs="Arial"/>
              </w:rPr>
              <w:t>nicht ver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ffentlichte Erlasse</w:t>
            </w:r>
            <w:hyperlink w:anchor="https://bass.schul-welt.de/111.htm#10-52nr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https://bass.schul-welt.de/111.htm#10-52nr2</w:t>
              </w:r>
            </w:hyperlink>
          </w:p>
        </w:tc>
      </w:tr>
    </w:tbl>
    <w:p w14:paraId="76499D08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625C1FB7" w14:textId="77777777"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11A2077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O</w:t>
            </w:r>
          </w:p>
        </w:tc>
      </w:tr>
    </w:tbl>
    <w:p w14:paraId="033988F3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6036"/>
        <w:gridCol w:w="2285"/>
      </w:tblGrid>
      <w:tr w:rsidR="00000000" w14:paraId="37C2C97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8C92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128" w:name="OBAS"/>
            <w:r>
              <w:rPr>
                <w:rFonts w:cs="Arial"/>
              </w:rPr>
              <w:t>OBAS</w:t>
            </w:r>
            <w:bookmarkEnd w:id="128"/>
            <w:r>
              <w:fldChar w:fldCharType="begin"/>
            </w:r>
            <w:r>
              <w:instrText>HYPERLINK \l "https://bass.schul-welt.de/10328.htm#20-03nr17"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https://bass.schul-welt.de/10328.htm#20-03nr17</w:t>
            </w:r>
            <w: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8A305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r>
              <w:rPr>
                <w:rFonts w:cs="Arial"/>
              </w:rPr>
              <w:t>Ordnung zur berufsbegleitenden Ausbildung von Seiteneinsteigerinnen und Seiteneinsteigern und der 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(OBAS)</w:t>
            </w:r>
            <w:hyperlink w:anchor="https://bass.schul-welt.de/10328.htm#20-03nr17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https://bass.schul-welt.de/10328.htm#20-03nr17</w:t>
              </w:r>
            </w:hyperlink>
          </w:p>
        </w:tc>
      </w:tr>
      <w:tr w:rsidR="00000000" w14:paraId="35037C6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79B1E" w14:textId="77777777" w:rsidR="003F1E81" w:rsidRDefault="003F1E81">
            <w:pPr>
              <w:pStyle w:val="RVfliesstext175fl"/>
              <w:spacing w:before="10" w:after="50" w:line="150" w:lineRule="exact"/>
            </w:pPr>
            <w:r>
              <w:rPr>
                <w:rFonts w:cs="Arial"/>
              </w:rPr>
              <w:t>Ö</w:t>
            </w:r>
            <w:r>
              <w:rPr>
                <w:rFonts w:cs="Arial"/>
              </w:rPr>
              <w:t>PNVG NRW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6B348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10" w:history="1">
              <w:r>
                <w:t>Gesetz über den öffentlichen Personennahverkehr in Nordrhein-Westfalen</w:t>
              </w:r>
            </w:hyperlink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D87B6B" w14:textId="77777777" w:rsidR="003F1E81" w:rsidRDefault="003F1E81">
            <w:pPr>
              <w:pStyle w:val="RVfliesstext175fl"/>
              <w:widowControl/>
              <w:spacing w:before="40" w:after="10"/>
            </w:pPr>
          </w:p>
        </w:tc>
      </w:tr>
      <w:tr w:rsidR="00000000" w14:paraId="216E4A9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96984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29" w:name="OVP"/>
            <w:r>
              <w:rPr>
                <w:rFonts w:cs="Arial"/>
              </w:rPr>
              <w:t>OVP</w:t>
            </w:r>
            <w:bookmarkEnd w:id="129"/>
            <w:r>
              <w:fldChar w:fldCharType="begin"/>
            </w:r>
            <w:r>
              <w:instrText>HYPERLINK \</w:instrText>
            </w:r>
            <w:r>
              <w:instrText>l "https://bass.schul-welt.de/11447.htm#20-03nr11"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https://bass.schul-welt.de/11447.htm#20-03nr11</w:t>
            </w:r>
            <w: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1D9D4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Ordnung des Vorbereitungsdienstes und der 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Lehr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mter an Schulen (Ordnung des Vorbereitungsdienstes und der 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- OVP)</w:t>
            </w:r>
            <w:hyperlink w:anchor="https://bass.schul-welt.de/11447.htm#20-03nr1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https://bass.schul-welt.de/11447.htm#20-03nr11</w:t>
              </w:r>
            </w:hyperlink>
          </w:p>
        </w:tc>
      </w:tr>
    </w:tbl>
    <w:p w14:paraId="1F2F917E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7018F727" w14:textId="77777777"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EED4910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P</w:t>
            </w:r>
          </w:p>
        </w:tc>
      </w:tr>
    </w:tbl>
    <w:p w14:paraId="08CE7541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6036"/>
        <w:gridCol w:w="2285"/>
      </w:tblGrid>
      <w:tr w:rsidR="00000000" w14:paraId="1115CCD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74E93F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130" w:name="PBefG"/>
            <w:r>
              <w:rPr>
                <w:rFonts w:cs="Arial"/>
              </w:rPr>
              <w:t>PBefG</w:t>
            </w:r>
            <w:bookmarkEnd w:id="130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24FD49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hyperlink r:id="rId111" w:history="1">
              <w:r>
                <w:t>Personenbeförderungsgesetz (PBefG)</w:t>
              </w:r>
            </w:hyperlink>
          </w:p>
        </w:tc>
      </w:tr>
      <w:tr w:rsidR="00000000" w14:paraId="25E8215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FF620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31" w:name="PersNRWDA"/>
            <w:r>
              <w:t>PersNRWDA</w:t>
            </w:r>
            <w:bookmarkEnd w:id="131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"https://bass.schul-welt.de/10893.htm#10-41nr1b"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</w:t>
            </w:r>
            <w:r>
              <w:rPr>
                <w:rStyle w:val="Hyperlink"/>
                <w:rFonts w:ascii="Arial" w:hAnsi="Arial" w:cs="Calibri"/>
                <w:sz w:val="15"/>
              </w:rPr>
              <w:t>t.de/10893.htm#10-41nr1b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1EEEF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Dienstanweisung PersNRW (PersNRWDA)</w:t>
            </w:r>
            <w:hyperlink w:anchor="https://bass.schul-welt.de/10893.htm#10-41nr1b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https://bass.schul-welt.de/10893.htm#10-41nr1b</w:t>
              </w:r>
            </w:hyperlink>
          </w:p>
        </w:tc>
      </w:tr>
      <w:tr w:rsidR="00000000" w14:paraId="0DE2F1D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53CA44" w14:textId="77777777" w:rsidR="003F1E81" w:rsidRDefault="003F1E81">
            <w:pPr>
              <w:pStyle w:val="RVfliesstext175fl"/>
              <w:spacing w:before="10" w:after="50" w:line="150" w:lineRule="exact"/>
            </w:pPr>
            <w:hyperlink r:id="rId112" w:history="1">
              <w:r>
                <w:rPr>
                  <w:rFonts w:cs="Arial"/>
                </w:rPr>
                <w:t>PflBG</w:t>
              </w:r>
            </w:hyperlink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36D5F" w14:textId="77777777" w:rsidR="003F1E81" w:rsidRDefault="003F1E81">
            <w:pPr>
              <w:pStyle w:val="RVfliesstext175fl"/>
            </w:pPr>
            <w:hyperlink r:id="rId113" w:history="1">
              <w:r>
                <w:rPr>
                  <w:rStyle w:val="Hyperlink"/>
                  <w:rFonts w:ascii="Arial" w:hAnsi="Arial" w:cs="Calibri"/>
                  <w:sz w:val="15"/>
                </w:rPr>
                <w:t>https://www.gesetze-im-internet.de/pflbg/</w:t>
              </w:r>
            </w:hyperlink>
            <w:r>
              <w:rPr>
                <w:rFonts w:cs="Arial"/>
              </w:rPr>
              <w:t xml:space="preserve">Gesetz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Pflegeberufe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0780BE" w14:textId="77777777" w:rsidR="003F1E81" w:rsidRDefault="003F1E81">
            <w:pPr>
              <w:pStyle w:val="RVfliesstext175fl"/>
              <w:widowControl/>
              <w:spacing w:before="40" w:after="10"/>
              <w:rPr>
                <w:rFonts w:cs="Arial"/>
              </w:rPr>
            </w:pPr>
          </w:p>
        </w:tc>
      </w:tr>
      <w:tr w:rsidR="00000000" w14:paraId="4A9C65A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3648B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32" w:name="PflegeZ"/>
            <w:r>
              <w:t>PflegeZG</w:t>
            </w:r>
            <w:bookmarkEnd w:id="132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51A3D" w14:textId="77777777" w:rsidR="003F1E81" w:rsidRDefault="003F1E81">
            <w:pPr>
              <w:pStyle w:val="RVfliesstext175fl"/>
            </w:pPr>
            <w:hyperlink r:id="rId114" w:history="1">
              <w:r>
                <w:rPr>
                  <w:rFonts w:cs="Arial"/>
                </w:rPr>
                <w:t>Gesetz über die Pflegezeit (Pflegezeitgesetz - PflegeZG</w:t>
              </w:r>
            </w:hyperlink>
          </w:p>
        </w:tc>
      </w:tr>
      <w:tr w:rsidR="00000000" w14:paraId="0B982FB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4D384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33" w:name="PO-BBA"/>
            <w:bookmarkEnd w:id="133"/>
            <w:r>
              <w:rPr>
                <w:rFonts w:cs="Arial"/>
              </w:rPr>
              <w:t>PO-BBA</w:t>
            </w:r>
            <w:hyperlink w:anchor="https://bass.schul-welt.de/892.htm#19-34nr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https://bass.schul-welt.de/892.htm#19-34nr1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367F7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Hochschulzugang von besonders bef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higten Berufst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tigen (Berufst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tigen-Hochschulreifepr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fungsordnung - PO-BBA)</w:t>
            </w:r>
            <w:hyperlink w:anchor="https://bass.schul-welt.de/892.htm#19-34nr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https://bass.schul-welt.de/892.htm#19-34nr1</w:t>
              </w:r>
            </w:hyperlink>
          </w:p>
        </w:tc>
      </w:tr>
      <w:tr w:rsidR="00000000" w14:paraId="6A36B32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A85A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34" w:name="PO-Externe-A"/>
            <w:bookmarkEnd w:id="134"/>
            <w:r>
              <w:rPr>
                <w:rFonts w:cs="Arial"/>
              </w:rPr>
              <w:t>PO-Externe-A</w:t>
            </w:r>
            <w:hyperlink w:anchor="https://bass.schul-welt.de/3754.htm#19-33nr2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https://bass.schul-welt.de/3754.htm#19-33nr2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5FDCE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Externe (PO-Externe-A)</w:t>
            </w:r>
            <w:hyperlink w:anchor="https://bass.schul-welt.de/3754.htm#19-33nr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https://bass.schul-welt.de/3754.htm#19-33nr2</w:t>
              </w:r>
            </w:hyperlink>
          </w:p>
        </w:tc>
      </w:tr>
      <w:tr w:rsidR="00000000" w14:paraId="75998B3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2FD63" w14:textId="77777777" w:rsidR="003F1E81" w:rsidRDefault="003F1E81">
            <w:pPr>
              <w:pStyle w:val="RVfliesstext175fl"/>
              <w:spacing w:before="70" w:after="50"/>
            </w:pPr>
            <w:bookmarkStart w:id="135" w:name="PO-Externe-BK"/>
            <w:bookmarkEnd w:id="135"/>
            <w:r>
              <w:rPr>
                <w:rFonts w:cs="Arial"/>
              </w:rPr>
              <w:t>PO-Externe-BK</w:t>
            </w:r>
            <w:hyperlink w:anchor="https://bass.schul-welt.de/889.htm#19-33nr4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https://bass.schul-welt.de/889.htm#19-33nr4.1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F973A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Allgemeine Externen-Pr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fungsordnung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des Berufskollegs (Externen-Pr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fungsordnung Berufskolleg - PO-Externe-BK)</w:t>
            </w:r>
            <w:hyperlink w:anchor="https://bass.schul-welt.de/889.htm#19-33nr4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https://bass.schul-welt.de/889.htm#19-33nr4.1</w:t>
              </w:r>
            </w:hyperlink>
          </w:p>
        </w:tc>
      </w:tr>
      <w:tr w:rsidR="00000000" w14:paraId="3D928FE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EECFD" w14:textId="77777777" w:rsidR="003F1E81" w:rsidRDefault="003F1E81">
            <w:pPr>
              <w:pStyle w:val="RVfliesstext175fl"/>
              <w:spacing w:before="70" w:after="50" w:line="150" w:lineRule="exact"/>
            </w:pPr>
            <w:bookmarkStart w:id="136" w:name="PO-Externe-S_I"/>
            <w:bookmarkEnd w:id="136"/>
            <w:r>
              <w:rPr>
                <w:rFonts w:cs="Arial"/>
              </w:rPr>
              <w:t>PO-Externe-S I</w:t>
            </w:r>
            <w:hyperlink w:anchor="https://bass.schul-welt.de/8345.htm#19-32nr4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https://bass.schul-welt.de/8345.htm#19-32nr4.1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67351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Externenpr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zum Erwerb der Abschl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 der Sekundarstufe I (PO-Externe-S I)</w:t>
            </w:r>
            <w:hyperlink w:anchor="https://bass.schul-welt.de/8345.htm#19-32nr4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https://bass.schul-welt.de/8345.htm#19-32nr4.1</w:t>
              </w:r>
            </w:hyperlink>
          </w:p>
        </w:tc>
      </w:tr>
      <w:tr w:rsidR="00000000" w14:paraId="260D333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6F0C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37" w:name="PO-FeP-Hochschule"/>
            <w:bookmarkEnd w:id="137"/>
            <w:r>
              <w:rPr>
                <w:rFonts w:cs="Arial"/>
              </w:rPr>
              <w:t>PO-FeP-Hochschule</w:t>
            </w:r>
            <w:hyperlink w:anchor="https://bass.schul-welt.de/10445.htm#13-73nr29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https://bass.schul-welt.de/10445.htm#13-73nr29.1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FB8B1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Feststellungspr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zur Aufnahme eines Hochschulstudiums (Feststellungspr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fungsordnung Hochschule - PO-FeP-Hochschule)</w:t>
            </w:r>
            <w:hyperlink w:anchor="https://bass.schul-welt.de/10445.htm#13-73nr29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https://bass.schul-welt.de/10445.htm#13-73nr29.1</w:t>
              </w:r>
            </w:hyperlink>
          </w:p>
        </w:tc>
      </w:tr>
      <w:tr w:rsidR="00000000" w14:paraId="044AC6E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71D749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38" w:name="PO-Waldorf"/>
            <w:bookmarkEnd w:id="138"/>
            <w:r>
              <w:rPr>
                <w:rFonts w:cs="Arial"/>
              </w:rPr>
              <w:t>PO-Waldorf</w:t>
            </w:r>
            <w:hyperlink w:anchor="https://bass.schul-welt.de/3791.htm#13-51nr1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https://bass.schul-welt.de/3791.htm#13-51nr11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E85C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an Waldorfschulen (PO-Waldorf)</w:t>
            </w:r>
            <w:hyperlink w:anchor="https://bass.schul-welt.de/3791.htm#13-51nr1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https://bass.schul-welt.de/3791.htm#13-51nr11</w:t>
              </w:r>
            </w:hyperlink>
          </w:p>
        </w:tc>
      </w:tr>
      <w:tr w:rsidR="00000000" w14:paraId="4015399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E19B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39" w:name="PO-Waldorf-S_I"/>
            <w:bookmarkEnd w:id="139"/>
            <w:r>
              <w:rPr>
                <w:rFonts w:cs="Arial"/>
              </w:rPr>
              <w:t>PO-Waldorf-S I</w:t>
            </w:r>
            <w:hyperlink w:anchor="https://bass.schul-welt.de/9115.htm#13-51nr2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https://bass.schul-welt.de/9115.htm#13-51nr2.1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E1E81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den Erwerb von Abschl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der Sekundarstufe I an Waldorfschulen (PO-Waldorf-S I)</w:t>
            </w:r>
            <w:hyperlink w:anchor="https://bass.schul-welt.de/9115.htm#13-51nr2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https://bass.schul-welt.de/9115.htm#13-51nr2.1</w:t>
              </w:r>
            </w:hyperlink>
          </w:p>
        </w:tc>
      </w:tr>
      <w:tr w:rsidR="00000000" w14:paraId="540FD0C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4E4F83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40" w:name="PrüfVO_NRW"/>
            <w:r>
              <w:rPr>
                <w:rFonts w:cs="Arial"/>
              </w:rPr>
              <w:t>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fVO NRW</w:t>
            </w:r>
            <w:bookmarkEnd w:id="140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D1448" w14:textId="77777777" w:rsidR="003F1E81" w:rsidRDefault="003F1E81">
            <w:pPr>
              <w:pStyle w:val="RVfliesstext175fl"/>
            </w:pPr>
            <w:hyperlink r:id="rId115" w:history="1">
              <w:r>
                <w:t>Verordnung über die Prüfung technischer Anlagen und wiederkehrende Prüfungen von Sonderbauten (Prüfverord</w:t>
              </w:r>
            </w:hyperlink>
            <w:r>
              <w:rPr>
                <w:rFonts w:cs="Arial"/>
              </w:rPr>
              <w:t>nung -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fVO NRW)</w:t>
            </w:r>
          </w:p>
        </w:tc>
      </w:tr>
    </w:tbl>
    <w:p w14:paraId="7DC8DB65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  <w:r>
        <w:rPr>
          <w:rFonts w:cs="Arial"/>
          <w:sz w:val="15"/>
        </w:rPr>
        <w:tab/>
      </w: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147FDCCD" w14:textId="77777777"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D95BCFC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Q</w:t>
            </w:r>
          </w:p>
        </w:tc>
      </w:tr>
    </w:tbl>
    <w:p w14:paraId="0846625E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1FFB578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864FA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41" w:name="QA-VO"/>
            <w:bookmarkEnd w:id="141"/>
            <w:r>
              <w:t>QA-VO</w:t>
            </w:r>
            <w:hyperlink w:anchor="https://bass.schul-welt.de/7068.htm#10-32nr65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https://bass.schul-welt.de/7068.htm#10-32nr65</w:t>
              </w:r>
            </w:hyperlink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68079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r>
              <w:t xml:space="preserve">Verordnung </w:t>
            </w:r>
            <w:r>
              <w:t>ü</w:t>
            </w:r>
            <w:r>
              <w:t>ber die Qualit</w:t>
            </w:r>
            <w:r>
              <w:t>ä</w:t>
            </w:r>
            <w:r>
              <w:t>tsanalyse an Schulen in Nordrhein-Westfalen (Qualit</w:t>
            </w:r>
            <w:r>
              <w:t>ä</w:t>
            </w:r>
            <w:r>
              <w:t>tsanalyse-Verordnung - QA-VO)</w:t>
            </w:r>
            <w:hyperlink w:anchor="https://bass.schul-welt.de/7068.htm#10-32nr65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https://bass.schul-welt.de/7068.htm#10-32nr65</w:t>
              </w:r>
            </w:hyperlink>
          </w:p>
        </w:tc>
      </w:tr>
      <w:tr w:rsidR="00000000" w14:paraId="4D63A09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9D161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42" w:name="QUA-LiS_NRW"/>
            <w:bookmarkEnd w:id="142"/>
            <w:r>
              <w:t>QUA-LiS NRW</w:t>
            </w:r>
            <w:hyperlink w:anchor="https://bass.schul-welt.de/17867.htm#10-31nr7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https://bass.schul-welt.de/17867.htm#10-31nr7</w:t>
              </w:r>
            </w:hyperlink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23477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Qualit</w:t>
            </w:r>
            <w:r>
              <w:t>ä</w:t>
            </w:r>
            <w:r>
              <w:t>ts- und Unterst</w:t>
            </w:r>
            <w:r>
              <w:t>ü</w:t>
            </w:r>
            <w:r>
              <w:t>tzungsAgentur - Landesinstitut f</w:t>
            </w:r>
            <w:r>
              <w:t>ü</w:t>
            </w:r>
            <w:r>
              <w:t>r Schule (QUA-LiS NRW)</w:t>
            </w:r>
            <w:hyperlink w:anchor="https://bass.schul-welt.de/17867.htm#10-31nr7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https://bass.schul-welt.de/17867.htm#10-31nr7</w:t>
              </w:r>
            </w:hyperlink>
          </w:p>
        </w:tc>
      </w:tr>
    </w:tbl>
    <w:p w14:paraId="0214C3E9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7E4CEC7F" w14:textId="77777777"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1AC6934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R</w:t>
            </w:r>
          </w:p>
        </w:tc>
      </w:tr>
    </w:tbl>
    <w:p w14:paraId="6819B799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6036"/>
        <w:gridCol w:w="2285"/>
      </w:tblGrid>
      <w:tr w:rsidR="00000000" w14:paraId="256030B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56557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116" w:history="1">
              <w:r>
                <w:rPr>
                  <w:rFonts w:cs="Arial"/>
                </w:rPr>
                <w:t>RL DigitalPakt NRW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D7EA5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117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https://bass.schul-welt.de/18679.htm</w:t>
              </w:r>
            </w:hyperlink>
            <w:r>
              <w:rPr>
                <w:rFonts w:cs="Arial"/>
              </w:rPr>
              <w:t xml:space="preserve">Richtlinie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Gew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hrung von Zuwendungen zur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 der Digitalisierung der Schulen in Nordrhein-Westfalen (RL DigitalPakt NRW)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nahmen an Schulen und in Regionen</w:t>
            </w:r>
          </w:p>
        </w:tc>
      </w:tr>
      <w:tr w:rsidR="00000000" w14:paraId="27AF8D7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9E63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43" w:name="RISU-BK_NRW"/>
            <w:bookmarkEnd w:id="143"/>
            <w:r>
              <w:rPr>
                <w:rFonts w:cs="Arial"/>
              </w:rPr>
              <w:t>RISU-BK NRW</w:t>
            </w:r>
            <w:hyperlink w:anchor="https://bass.schul-welt.de/17186.htm#18-29nr7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https://bass.schul-welt.de/17186.htm#18-29nr7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106D3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Richtlinien zur Sicherheit im Unterricht an Berufskollegs in Nordrhein-Westfalen (RISU-BK-NRW)</w:t>
            </w:r>
            <w:hyperlink w:anchor="https://bass.schul-welt.de/17186.htm#18-29nr7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https://bass.schul-welt.de/17186.htm#18-29nr7</w:t>
              </w:r>
            </w:hyperlink>
          </w:p>
        </w:tc>
      </w:tr>
      <w:tr w:rsidR="00000000" w14:paraId="2AF7485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2ECA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44" w:name="RISU-NRW"/>
            <w:bookmarkEnd w:id="144"/>
            <w:r>
              <w:rPr>
                <w:rFonts w:cs="Arial"/>
              </w:rPr>
              <w:t>RISU-NRW</w:t>
            </w:r>
            <w:hyperlink w:anchor="https://bass.schul-welt.de/16780.htm#18-29nr5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https://bass.schul-welt.de/16780.htm#18-29nr5</w:t>
              </w:r>
            </w:hyperlink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D2452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Richtlinien zur Sicherheit im Unterricht an allgemeinbildenden Schulen in Nordrhein-Westfalen (RISU-NRW)</w:t>
            </w:r>
            <w:hyperlink w:anchor="https://bass.schul-welt.de/16780.htm#18-29nr5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https://bass.schul-welt.de/16780.htm#18-29nr5</w:t>
              </w:r>
            </w:hyperlink>
          </w:p>
        </w:tc>
      </w:tr>
      <w:tr w:rsidR="00000000" w14:paraId="54E47B9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EF078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hyperlink r:id="rId118" w:history="1">
              <w:r>
                <w:t>RKUA</w:t>
              </w:r>
            </w:hyperlink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C14A5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19" w:history="1">
              <w:r>
                <w:rPr>
                  <w:rFonts w:cs="Arial"/>
                </w:rPr>
                <w:t>Regionale Koordinierungsgruppe</w:t>
              </w:r>
            </w:hyperlink>
            <w:r>
              <w:t xml:space="preserve"> Unterrichtsausfall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30CAE4" w14:textId="77777777" w:rsidR="003F1E81" w:rsidRDefault="003F1E81">
            <w:pPr>
              <w:pStyle w:val="RVfliesstext175fl"/>
              <w:widowControl/>
              <w:spacing w:before="40" w:after="10"/>
            </w:pPr>
          </w:p>
        </w:tc>
      </w:tr>
      <w:tr w:rsidR="00000000" w14:paraId="0682114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57BD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45" w:name="Rundfunkstaatsvertrag"/>
            <w:r>
              <w:rPr>
                <w:rFonts w:cs="Arial"/>
              </w:rPr>
              <w:t>Rundfunkstaatsvertrag</w:t>
            </w:r>
            <w:bookmarkEnd w:id="145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D8F5F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20" w:history="1">
              <w:r>
                <w:t>Staatsvertrag für Rundfunk und Telemedien (Rundfunkstaatsvertrag - RStV -) vom 31. August 1991</w:t>
              </w:r>
            </w:hyperlink>
          </w:p>
        </w:tc>
      </w:tr>
      <w:tr w:rsidR="00000000" w14:paraId="58CCEFD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DE45A9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46" w:name="RVO"/>
            <w:r>
              <w:t>RVO</w:t>
            </w:r>
            <w:bookmarkEnd w:id="146"/>
          </w:p>
        </w:tc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32EF2" w14:textId="77777777" w:rsidR="003F1E81" w:rsidRDefault="003F1E81">
            <w:pPr>
              <w:pStyle w:val="RVfliesstext175fl"/>
            </w:pPr>
            <w:hyperlink r:id="rId121" w:history="1">
              <w:r>
                <w:rPr>
                  <w:rFonts w:cs="Arial"/>
                </w:rPr>
                <w:t>Reichsversicherungsordnung</w:t>
              </w:r>
            </w:hyperlink>
          </w:p>
        </w:tc>
      </w:tr>
    </w:tbl>
    <w:p w14:paraId="491A544A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0078A269" w14:textId="77777777"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2206969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S</w:t>
            </w:r>
          </w:p>
        </w:tc>
      </w:tr>
    </w:tbl>
    <w:p w14:paraId="2EFB51A4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1745A59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77BC98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147" w:name="SchfkVO"/>
            <w:r>
              <w:rPr>
                <w:rFonts w:cs="Arial"/>
              </w:rPr>
              <w:t>SchfkVO</w:t>
            </w:r>
            <w:bookmarkEnd w:id="147"/>
            <w:r>
              <w:fldChar w:fldCharType="begin"/>
            </w:r>
            <w:r>
              <w:instrText>HYPERLINK \l "https://bass.schul-welt.de/6216.htm#11-04nr3.1"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https://bass.schul-welt.de/6216.htm#11-04nr3.1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8B0B84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r>
              <w:rPr>
                <w:rFonts w:cs="Arial"/>
              </w:rPr>
              <w:t>Verordnung zur Ausf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hrung des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97 Abs. 4 Schulgesetz (Sch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lerfahrkostenverordnung - SchfkVO)</w:t>
            </w:r>
            <w:hyperlink w:anchor="https://bass.schul-welt.de/6216.htm#11-04nr3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https://bass.schul-welt.de/6216.htm#11-04nr3.1</w:t>
              </w:r>
            </w:hyperlink>
          </w:p>
        </w:tc>
      </w:tr>
      <w:tr w:rsidR="00000000" w14:paraId="0E8D048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E5524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48" w:name="SchulBauR"/>
            <w:r>
              <w:rPr>
                <w:rFonts w:cs="Arial"/>
              </w:rPr>
              <w:t>SchulBauR</w:t>
            </w:r>
            <w:bookmarkEnd w:id="148"/>
            <w:r>
              <w:fldChar w:fldCharType="begin"/>
            </w:r>
            <w:r>
              <w:instrText>HYPERLINK \</w:instrText>
            </w:r>
            <w:r>
              <w:instrText>l "https://bass.schul-welt.de/11208.htm#10-21nr5"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https://bass.schul-welt.de/11208.htm#10-21nr5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52444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Richtlinie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bauaufsichtliche Anforderungen an Schulen (Schulbaurichtlinie - SchulBauR)</w:t>
            </w:r>
            <w:hyperlink w:anchor="https://bass.schul-welt.de/11208.htm#10-21nr5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https://bass.schul-welt.de/11208.htm#10-21nr5</w:t>
              </w:r>
            </w:hyperlink>
          </w:p>
        </w:tc>
      </w:tr>
      <w:tr w:rsidR="00000000" w14:paraId="1A5E2E4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4190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49" w:name="SchulG"/>
            <w:r>
              <w:rPr>
                <w:rFonts w:cs="Arial"/>
              </w:rPr>
              <w:t>SchulG</w:t>
            </w:r>
            <w:bookmarkEnd w:id="149"/>
            <w:r>
              <w:fldChar w:fldCharType="begin"/>
            </w:r>
            <w:r>
              <w:instrText>HYPERLINK \l "https://bass.schul-welt.de/6043.htm#1-1"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https://bass.schul-welt.de/6043.htm#1-1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1B5F3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Schulgesetz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Land Nordrhein-Westfalen (Schulgesetz NRW - SchulG)</w:t>
            </w:r>
            <w:hyperlink w:anchor="https://bass.schul-welt.de/6043.htm#1-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https://bass.schul-welt.de/6043.htm#1-1</w:t>
              </w:r>
            </w:hyperlink>
          </w:p>
        </w:tc>
      </w:tr>
      <w:tr w:rsidR="00000000" w14:paraId="0064C48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13A9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0" w:name="SGB_II"/>
            <w:r>
              <w:rPr>
                <w:rFonts w:cs="Arial"/>
              </w:rPr>
              <w:t>SGB II</w:t>
            </w:r>
            <w:bookmarkEnd w:id="150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0CD67" w14:textId="77777777" w:rsidR="003F1E81" w:rsidRDefault="003F1E81">
            <w:pPr>
              <w:pStyle w:val="RVfliesstext175fl"/>
            </w:pPr>
            <w:hyperlink r:id="rId122" w:history="1">
              <w:r>
                <w:t xml:space="preserve">Sozialgesetzbuch (SGB) Zweites Buch (II) - Grundsicherung für Arbeitsuchende - (Artikel 1 des Gesetzes vom 24. </w:t>
              </w:r>
            </w:hyperlink>
            <w:r>
              <w:rPr>
                <w:rFonts w:cs="Arial"/>
              </w:rPr>
              <w:t>Dezember 2003, BGBl. I S. 2954)</w:t>
            </w:r>
          </w:p>
        </w:tc>
      </w:tr>
      <w:tr w:rsidR="00000000" w14:paraId="27400B5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D36BC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1" w:name="SGB_III"/>
            <w:r>
              <w:rPr>
                <w:rFonts w:cs="Arial"/>
              </w:rPr>
              <w:t>SGB III</w:t>
            </w:r>
            <w:bookmarkEnd w:id="15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A356B" w14:textId="77777777" w:rsidR="003F1E81" w:rsidRDefault="003F1E81">
            <w:pPr>
              <w:pStyle w:val="RVfliesstext175fl"/>
            </w:pPr>
            <w:hyperlink r:id="rId123" w:history="1">
              <w:r>
                <w:t xml:space="preserve">Sozialgesetzbuch (SGB) Drittes Buch (III) - Arbeitsförderung - (Artikel 1 des Gesetzes vom 24. März 1997, BGBl. I </w:t>
              </w:r>
            </w:hyperlink>
            <w:r>
              <w:rPr>
                <w:rFonts w:cs="Arial"/>
              </w:rPr>
              <w:t>S. 594)</w:t>
            </w:r>
          </w:p>
        </w:tc>
      </w:tr>
      <w:tr w:rsidR="00000000" w14:paraId="7D744C4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098D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2" w:name="SGB_IV"/>
            <w:r>
              <w:rPr>
                <w:rFonts w:cs="Arial"/>
              </w:rPr>
              <w:t>SGB IV</w:t>
            </w:r>
            <w:bookmarkEnd w:id="15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3864F" w14:textId="77777777" w:rsidR="003F1E81" w:rsidRDefault="003F1E81">
            <w:pPr>
              <w:pStyle w:val="RVfliesstext175fl"/>
            </w:pPr>
            <w:hyperlink r:id="rId124" w:history="1">
              <w:r>
                <w:t>Sozialgesetzbuch (SGB) Viertes Buch (IV) - Gemeinsame Vorschriften für die Sozialversicherung - (Artikel I des Ge</w:t>
              </w:r>
            </w:hyperlink>
            <w:r>
              <w:rPr>
                <w:rFonts w:cs="Arial"/>
              </w:rPr>
              <w:t>setzes vom 23. Dezember 1976, BGBl. I S. 3845)</w:t>
            </w:r>
          </w:p>
        </w:tc>
      </w:tr>
      <w:tr w:rsidR="00000000" w14:paraId="725632A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E455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3" w:name="SGB_V"/>
            <w:r>
              <w:rPr>
                <w:rFonts w:cs="Arial"/>
              </w:rPr>
              <w:t>SGB V</w:t>
            </w:r>
            <w:bookmarkEnd w:id="15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7BC0D" w14:textId="77777777" w:rsidR="003F1E81" w:rsidRDefault="003F1E81">
            <w:pPr>
              <w:pStyle w:val="RVfliesstext175fl"/>
            </w:pPr>
            <w:hyperlink r:id="rId125" w:history="1">
              <w:r>
                <w:t>Sozialgesetzbuch (SGB) Fünftes Buch (V) - Gesetzliche Krankenversicherung -</w:t>
              </w:r>
            </w:hyperlink>
            <w:r>
              <w:rPr>
                <w:rFonts w:cs="Arial"/>
              </w:rPr>
              <w:br/>
              <w:t xml:space="preserve"> (Artikel 1 des Gesetzes v. 20. Dezember 1988, BGBl. I S. 2477)</w:t>
            </w:r>
          </w:p>
        </w:tc>
      </w:tr>
      <w:tr w:rsidR="00000000" w14:paraId="4F7EFCC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170FA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4" w:name="SGB_VI"/>
            <w:r>
              <w:rPr>
                <w:rFonts w:cs="Arial"/>
              </w:rPr>
              <w:t>SGB VI</w:t>
            </w:r>
            <w:bookmarkEnd w:id="15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B8180A" w14:textId="77777777" w:rsidR="003F1E81" w:rsidRDefault="003F1E81">
            <w:pPr>
              <w:pStyle w:val="RVfliesstext175fl"/>
            </w:pPr>
            <w:hyperlink r:id="rId126" w:history="1">
              <w:r>
                <w:t>Sozialgesetzbuch (SGB) Sechstes Buch (VI) - Gesetzliche Rentenversicherung - (Artikel 1 des Gesetzes v. 18. De</w:t>
              </w:r>
            </w:hyperlink>
            <w:r>
              <w:rPr>
                <w:rFonts w:cs="Arial"/>
              </w:rPr>
              <w:t>zember 1989, BGBl. I S. 2261, 1990 I S. 1337)</w:t>
            </w:r>
          </w:p>
        </w:tc>
      </w:tr>
      <w:tr w:rsidR="00000000" w14:paraId="2DC3A30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4C45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5" w:name="SGB_VII"/>
            <w:r>
              <w:rPr>
                <w:rFonts w:cs="Arial"/>
              </w:rPr>
              <w:t>SGB VII</w:t>
            </w:r>
            <w:bookmarkEnd w:id="155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DC700F" w14:textId="77777777" w:rsidR="003F1E81" w:rsidRDefault="003F1E81">
            <w:pPr>
              <w:pStyle w:val="RVfliesstext175fl"/>
            </w:pPr>
            <w:hyperlink r:id="rId127" w:history="1">
              <w:r>
                <w:t xml:space="preserve">Siebtes Buch Sozialgesetzbuch - Gesetzliche Unfallversicherung - (Artikel 1 des Gesetzes vom 7. August 1996, </w:t>
              </w:r>
            </w:hyperlink>
            <w:r>
              <w:rPr>
                <w:rFonts w:cs="Arial"/>
              </w:rPr>
              <w:t>BGBl. I S. 1254)</w:t>
            </w:r>
          </w:p>
        </w:tc>
      </w:tr>
      <w:tr w:rsidR="00000000" w14:paraId="7AEBE26E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10FA4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6" w:name="SGB_VIII"/>
            <w:r>
              <w:rPr>
                <w:rFonts w:cs="Arial"/>
              </w:rPr>
              <w:t>SGB VIII</w:t>
            </w:r>
            <w:bookmarkEnd w:id="156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1DBD9" w14:textId="77777777" w:rsidR="003F1E81" w:rsidRDefault="003F1E81">
            <w:pPr>
              <w:pStyle w:val="RVfliesstext175fl"/>
            </w:pPr>
            <w:hyperlink r:id="rId128" w:history="1">
              <w:r>
                <w:t xml:space="preserve">Sozialgesetzbuch (SGB) - Achtes Buch (VIII) - Kinder- und Jugendhilfe - (Artikel 1 des Gesetzes v. 26. Juni 1990, </w:t>
              </w:r>
            </w:hyperlink>
            <w:r>
              <w:rPr>
                <w:rFonts w:cs="Arial"/>
              </w:rPr>
              <w:t>BGBl. I S. 1163)</w:t>
            </w:r>
          </w:p>
        </w:tc>
      </w:tr>
      <w:tr w:rsidR="00000000" w14:paraId="1484418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A848E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7" w:name="SGB_IX"/>
            <w:r>
              <w:rPr>
                <w:rFonts w:cs="Arial"/>
              </w:rPr>
              <w:t>SGB IX</w:t>
            </w:r>
            <w:bookmarkEnd w:id="157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C1953" w14:textId="77777777" w:rsidR="003F1E81" w:rsidRDefault="003F1E81">
            <w:pPr>
              <w:pStyle w:val="RVfliesstext175fl"/>
            </w:pPr>
            <w:hyperlink r:id="rId129" w:history="1">
              <w:r>
                <w:t xml:space="preserve">Sozialgesetzbuch Neuntes Buch – Rehabilitation und Teilhabe von Menschen mit Behinderungen - (Neuntes Buch </w:t>
              </w:r>
            </w:hyperlink>
            <w:r>
              <w:rPr>
                <w:rFonts w:cs="Arial"/>
              </w:rPr>
              <w:t>Sozialgesetzbuch - SGB IX)</w:t>
            </w:r>
          </w:p>
        </w:tc>
      </w:tr>
      <w:tr w:rsidR="00000000" w14:paraId="4A2C66E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35AC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58" w:name="SGB_XI"/>
            <w:r>
              <w:rPr>
                <w:rFonts w:cs="Arial"/>
              </w:rPr>
              <w:t>SGB XI</w:t>
            </w:r>
            <w:bookmarkEnd w:id="158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E1946" w14:textId="77777777" w:rsidR="003F1E81" w:rsidRDefault="003F1E81">
            <w:pPr>
              <w:pStyle w:val="RVfliesstext175fl"/>
            </w:pPr>
            <w:hyperlink r:id="rId130" w:history="1">
              <w:r>
                <w:t xml:space="preserve">Sozialgesetzbuch (SGB) - Elftes Buch (XI) - Soziale Pflegeversicherung (Artikel 1 des Gesetzes vom 26. Mai 1994, </w:t>
              </w:r>
            </w:hyperlink>
            <w:r>
              <w:rPr>
                <w:rFonts w:cs="Arial"/>
              </w:rPr>
              <w:t>BGBl. I S. 1014)</w:t>
            </w:r>
          </w:p>
        </w:tc>
      </w:tr>
      <w:tr w:rsidR="00000000" w14:paraId="0909B25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36E0D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159" w:name="SGB_XII"/>
            <w:r>
              <w:rPr>
                <w:rFonts w:cs="Arial"/>
              </w:rPr>
              <w:t>SGB XII</w:t>
            </w:r>
            <w:bookmarkEnd w:id="159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1B7EB" w14:textId="77777777" w:rsidR="003F1E81" w:rsidRDefault="003F1E81">
            <w:pPr>
              <w:pStyle w:val="RVfliesstext175fl"/>
            </w:pPr>
            <w:hyperlink r:id="rId131" w:history="1">
              <w:r>
                <w:t xml:space="preserve">Sozialgesetzbuch (SGB) Zwölftes Buch (XII) - Sozialhilfe - (Artikel 1 des Gesetzes vom 27. Dezember 2003, BGBl. I </w:t>
              </w:r>
            </w:hyperlink>
            <w:r>
              <w:rPr>
                <w:rFonts w:cs="Arial"/>
              </w:rPr>
              <w:t>S. 3022)</w:t>
            </w:r>
          </w:p>
        </w:tc>
      </w:tr>
      <w:tr w:rsidR="00000000" w14:paraId="20249FD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BE37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60" w:name="STDDA"/>
            <w:r>
              <w:rPr>
                <w:rFonts w:cs="Arial"/>
              </w:rPr>
              <w:t>STDDA</w:t>
            </w:r>
            <w:bookmarkEnd w:id="160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220B9E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Dienstanweisung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Stellendatei im Bereich Schule des Ministeriums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des Landes Nordrhein-Westfalen (STDDA)</w:t>
            </w:r>
            <w:hyperlink w:anchor="https://bass.schul-welt.de/96.htm#10-41nr1a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https://bass.schul-welt.de/96.htm#10-41nr1a</w:t>
              </w:r>
            </w:hyperlink>
          </w:p>
        </w:tc>
      </w:tr>
      <w:tr w:rsidR="00000000" w14:paraId="67FDA82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5B79A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161" w:name="STuBO"/>
            <w:r>
              <w:rPr>
                <w:rFonts w:cs="Arial"/>
              </w:rPr>
              <w:t>STuBO</w:t>
            </w:r>
            <w:bookmarkEnd w:id="16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17260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32" w:history="1">
              <w:r>
                <w:t>Koordinatorin oder Koordinator für Berufs- und Studienorientierung</w:t>
              </w:r>
            </w:hyperlink>
          </w:p>
        </w:tc>
      </w:tr>
      <w:tr w:rsidR="00000000" w14:paraId="43DF690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829B3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62" w:name="SUrlV"/>
            <w:r>
              <w:t>SUrlV</w:t>
            </w:r>
            <w:bookmarkEnd w:id="16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4697A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33" w:history="1">
              <w:r>
                <w:rPr>
                  <w:rFonts w:cs="Arial"/>
                </w:rPr>
                <w:t xml:space="preserve">Verordnung über den Sonderurlaub für Bundesbeamtinnen und Bundesbeamte sowie für Richterinnen und Richter </w:t>
              </w:r>
            </w:hyperlink>
            <w:r>
              <w:t>des Bundes (Sonderurlaubsverordnung - SUrlV)</w:t>
            </w:r>
          </w:p>
        </w:tc>
      </w:tr>
      <w:tr w:rsidR="00000000" w14:paraId="7EAA431F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D071C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63" w:name="StVO"/>
            <w:r>
              <w:t>StVO</w:t>
            </w:r>
            <w:bookmarkEnd w:id="16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6A7A6" w14:textId="77777777" w:rsidR="003F1E81" w:rsidRDefault="003F1E81">
            <w:pPr>
              <w:pStyle w:val="RVfliesstext175fl"/>
            </w:pPr>
            <w:hyperlink r:id="rId134" w:history="1">
              <w:r>
                <w:rPr>
                  <w:rFonts w:cs="Arial"/>
                </w:rPr>
                <w:t>Straßenverkehrs-Ordnung (StVO)</w:t>
              </w:r>
            </w:hyperlink>
          </w:p>
        </w:tc>
      </w:tr>
      <w:tr w:rsidR="00000000" w14:paraId="2EAEE14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E08D3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64" w:name="SV-Erlass"/>
            <w:bookmarkEnd w:id="164"/>
            <w:r>
              <w:rPr>
                <w:rFonts w:cs="Arial"/>
              </w:rPr>
              <w:t>SV-Erlass</w:t>
            </w:r>
            <w:hyperlink w:anchor="https://bass.schul-welt.de/834.htm#17-51nr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https://bass.schul-welt.de/834.htm#17-51nr1</w:t>
              </w:r>
            </w:hyperlink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057D91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Die Mitwirkung der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lervertretung in der Schule (SV-Erlass)</w:t>
            </w:r>
            <w:hyperlink w:anchor="https://bass.schul-welt.de/834.htm#17-51nr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https://bass.schul-welt.de/834.htm#17-51nr1</w:t>
              </w:r>
            </w:hyperlink>
          </w:p>
        </w:tc>
      </w:tr>
    </w:tbl>
    <w:p w14:paraId="0604D362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3E1132BC" w14:textId="77777777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22E1CBD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T</w:t>
            </w:r>
          </w:p>
        </w:tc>
      </w:tr>
    </w:tbl>
    <w:p w14:paraId="34D4395B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48E209A8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9277B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65" w:name="Teilhabe-_und_Integrationsgesetz"/>
            <w:bookmarkEnd w:id="165"/>
            <w:r>
              <w:rPr>
                <w:rFonts w:cs="Arial"/>
              </w:rPr>
              <w:t xml:space="preserve">Teilhabe- und </w:t>
            </w:r>
            <w:r>
              <w:t>Integrationsgesetz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5C8835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hyperlink r:id="rId135" w:history="1">
              <w:r>
                <w:rPr>
                  <w:rFonts w:cs="Arial"/>
                </w:rPr>
                <w:t>Gesetz zur Förderung der gesellschaftlichen Teilhabe und Integration in Nordrhein-Westfalen (Teilhabe- und Inte</w:t>
              </w:r>
            </w:hyperlink>
            <w:r>
              <w:t xml:space="preserve">grationsgesetz) </w:t>
            </w:r>
          </w:p>
        </w:tc>
      </w:tr>
      <w:tr w:rsidR="00000000" w14:paraId="1771BAF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958E9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66" w:name="TMG"/>
            <w:r>
              <w:t>TMG</w:t>
            </w:r>
            <w:bookmarkEnd w:id="166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F4A52E" w14:textId="77777777" w:rsidR="003F1E81" w:rsidRDefault="003F1E81">
            <w:pPr>
              <w:pStyle w:val="RVfliesstext175fl"/>
            </w:pPr>
            <w:hyperlink r:id="rId136" w:history="1">
              <w:r>
                <w:rPr>
                  <w:rFonts w:cs="Arial"/>
                </w:rPr>
                <w:t>Telemediengesetz (TMG)</w:t>
              </w:r>
            </w:hyperlink>
          </w:p>
        </w:tc>
      </w:tr>
      <w:tr w:rsidR="00000000" w14:paraId="4D58DA11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D7251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67" w:name="TV_EntgO-L"/>
            <w:bookmarkEnd w:id="167"/>
            <w:r>
              <w:rPr>
                <w:rFonts w:cs="Arial"/>
              </w:rPr>
              <w:t>TV EntgO-L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73AD5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37" w:history="1">
              <w:r>
                <w:t>Tarifvertrag über die Eingruppierung und die Entgeltordnung für die Lehrkräfte der Länder (TV EntgO-L)</w:t>
              </w:r>
            </w:hyperlink>
          </w:p>
        </w:tc>
      </w:tr>
      <w:tr w:rsidR="00000000" w14:paraId="299E60A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29790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68" w:name="TV-L"/>
            <w:bookmarkEnd w:id="168"/>
            <w:r>
              <w:t xml:space="preserve">TV-L 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D63E7" w14:textId="77777777" w:rsidR="003F1E81" w:rsidRDefault="003F1E81">
            <w:pPr>
              <w:pStyle w:val="RVfliesstext175fl"/>
            </w:pPr>
            <w:hyperlink r:id="rId138" w:history="1">
              <w:r>
                <w:rPr>
                  <w:rFonts w:cs="Arial"/>
                </w:rPr>
                <w:t>Tarifvertrag für den öffentlichen Dienst der Länder (TV-L)</w:t>
              </w:r>
            </w:hyperlink>
          </w:p>
        </w:tc>
      </w:tr>
      <w:tr w:rsidR="00000000" w14:paraId="62A80F4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F727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69" w:name="TVÜ-Länder"/>
            <w:bookmarkEnd w:id="169"/>
            <w:r>
              <w:rPr>
                <w:rFonts w:cs="Arial"/>
              </w:rPr>
              <w:t>TV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-L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6F9BF" w14:textId="77777777" w:rsidR="003F1E81" w:rsidRDefault="003F1E81">
            <w:pPr>
              <w:pStyle w:val="RVfliesstext175fl"/>
            </w:pPr>
            <w:hyperlink r:id="rId139" w:history="1">
              <w:r>
                <w:t xml:space="preserve">Tarifvertrag zur Überleitung der Beschäftigten der Länder in den TV-L und zur Regelung des Übergangsrechts </w:t>
              </w:r>
            </w:hyperlink>
            <w:r>
              <w:rPr>
                <w:rFonts w:cs="Arial"/>
              </w:rPr>
              <w:t>(TV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-L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nder) </w:t>
            </w:r>
          </w:p>
        </w:tc>
      </w:tr>
      <w:tr w:rsidR="00000000" w14:paraId="35D65C27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5E9FB5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70" w:name="TzBfG"/>
            <w:r>
              <w:rPr>
                <w:rFonts w:cs="Arial"/>
              </w:rPr>
              <w:t>TzBfG</w:t>
            </w:r>
            <w:bookmarkEnd w:id="170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1D433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40" w:history="1">
              <w:r>
                <w:t>Gesetz über Teilzeitarbeit und befristete Arbeitsverträge (Teilzeit- und Befristungsgesetz - TzBfG)</w:t>
              </w:r>
            </w:hyperlink>
          </w:p>
        </w:tc>
      </w:tr>
    </w:tbl>
    <w:p w14:paraId="7B9A23C6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42A9701A" w14:textId="77777777"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35B5A70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U</w:t>
            </w:r>
          </w:p>
        </w:tc>
      </w:tr>
    </w:tbl>
    <w:p w14:paraId="793E611F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312D1993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0CDA2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71" w:name="UStG"/>
            <w:r>
              <w:t>UStG</w:t>
            </w:r>
            <w:bookmarkEnd w:id="171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DA4EE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141" w:history="1">
              <w:r>
                <w:rPr>
                  <w:rFonts w:cs="Arial"/>
                </w:rPr>
                <w:t>Umsatzsteuergesetz (UStG)</w:t>
              </w:r>
            </w:hyperlink>
          </w:p>
        </w:tc>
      </w:tr>
      <w:tr w:rsidR="00000000" w14:paraId="6293308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AF173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72" w:name="UrhG"/>
            <w:r>
              <w:rPr>
                <w:rFonts w:cs="Arial"/>
              </w:rPr>
              <w:t>UrhG</w:t>
            </w:r>
            <w:bookmarkEnd w:id="172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D8279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42" w:history="1">
              <w:r>
                <w:t>Gesetz über Urheberrecht und verwandte Schutzrechte (Urheberrechtsgesetz)</w:t>
              </w:r>
            </w:hyperlink>
          </w:p>
        </w:tc>
      </w:tr>
      <w:tr w:rsidR="00000000" w14:paraId="455ABA6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A6DD6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73" w:name="UVollzG_NRW"/>
            <w:r>
              <w:t>UVollzG NRW</w:t>
            </w:r>
            <w:bookmarkEnd w:id="173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471B3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43" w:history="1">
              <w:r>
                <w:rPr>
                  <w:rFonts w:cs="Arial"/>
                </w:rPr>
                <w:t>Gesetz zur Regelung des Vollzuges der Untersuchungshaft in Nordrhein-Westfalen (Untersuchungshaftvollzugs</w:t>
              </w:r>
            </w:hyperlink>
            <w:r>
              <w:t xml:space="preserve">gesetz Nordrhein-Westfalen </w:t>
            </w:r>
            <w:r>
              <w:t>–</w:t>
            </w:r>
            <w:r>
              <w:t xml:space="preserve"> UVollzG NRW)</w:t>
            </w:r>
          </w:p>
        </w:tc>
      </w:tr>
    </w:tbl>
    <w:p w14:paraId="44AD6A6A" w14:textId="77777777" w:rsidR="003F1E81" w:rsidRDefault="003F1E81">
      <w:pPr>
        <w:pStyle w:val="RVtabellenanker"/>
        <w:framePr w:h="20" w:hRule="exact" w:wrap="auto" w:hAnchor="text"/>
        <w:widowControl/>
        <w:spacing w:before="30" w:after="10" w:line="150" w:lineRule="exact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43387E5B" w14:textId="77777777"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BD8476A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V</w:t>
            </w:r>
          </w:p>
        </w:tc>
      </w:tr>
    </w:tbl>
    <w:p w14:paraId="69544285" w14:textId="77777777" w:rsidR="003F1E81" w:rsidRDefault="003F1E81">
      <w:pPr>
        <w:pStyle w:val="RVtabellenanker"/>
        <w:framePr w:h="20" w:hRule="exact" w:wrap="auto" w:hAnchor="text"/>
        <w:widowControl/>
        <w:spacing w:before="40" w:after="10" w:line="160" w:lineRule="exact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3"/>
        <w:gridCol w:w="8325"/>
      </w:tblGrid>
      <w:tr w:rsidR="00000000" w14:paraId="142AA91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8E3DF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174" w:name="VBL"/>
            <w:r>
              <w:t>VBL</w:t>
            </w:r>
            <w:bookmarkEnd w:id="174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AD001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144" w:history="1">
              <w:r>
                <w:rPr>
                  <w:rFonts w:cs="Arial"/>
                </w:rPr>
                <w:t>Versorgungsanstalt des Bundes und der Länder (VBL)</w:t>
              </w:r>
            </w:hyperlink>
          </w:p>
        </w:tc>
      </w:tr>
      <w:tr w:rsidR="00000000" w14:paraId="7BC519D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541B4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75" w:name="VergabeVO_NRW"/>
            <w:r>
              <w:rPr>
                <w:rFonts w:cs="Arial"/>
              </w:rPr>
              <w:t>VergabeVO NRW</w:t>
            </w:r>
            <w:bookmarkEnd w:id="175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65D46" w14:textId="77777777" w:rsidR="003F1E81" w:rsidRDefault="003F1E81">
            <w:pPr>
              <w:pStyle w:val="RVfliesstext175fl"/>
            </w:pPr>
            <w:hyperlink r:id="rId145" w:history="1">
              <w:r>
                <w:t xml:space="preserve">Verordnung über die Vergabe von Studienplätzen in Nordrhein-Westfalen (Vergabeverordnung NRW - VergabeVO </w:t>
              </w:r>
            </w:hyperlink>
            <w:r>
              <w:rPr>
                <w:rFonts w:cs="Arial"/>
              </w:rPr>
              <w:t>NRW)</w:t>
            </w:r>
          </w:p>
        </w:tc>
      </w:tr>
      <w:tr w:rsidR="00000000" w14:paraId="7B78D38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C93D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76" w:name="VerpflichtG_VO_NRW"/>
            <w:r>
              <w:rPr>
                <w:rFonts w:cs="Arial"/>
              </w:rPr>
              <w:t>VerpflichtG VO NRW</w:t>
            </w:r>
            <w:bookmarkEnd w:id="176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14173" w14:textId="77777777" w:rsidR="003F1E81" w:rsidRDefault="003F1E81">
            <w:pPr>
              <w:pStyle w:val="RVfliesstext175fl"/>
            </w:pPr>
            <w:hyperlink r:id="rId146" w:history="1">
              <w:r>
                <w:t>Verordnung über die zuständigen Stellen für die förmliche Verpflichtung nichtbeamteter Personen nach dem Ver</w:t>
              </w:r>
            </w:hyperlink>
            <w:r>
              <w:rPr>
                <w:rFonts w:cs="Arial"/>
              </w:rPr>
              <w:t>pflichtungsgesetz in den Gesch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ftsbereichen der einzelnen Ressorts des Landes Nordrhein-Westfalen</w:t>
            </w:r>
            <w:r>
              <w:rPr>
                <w:rFonts w:cs="Arial"/>
              </w:rPr>
              <w:br/>
              <w:t>(Verpflichtungsgesetzverordnung NRW - VerpflichtG VO NRW)</w:t>
            </w:r>
          </w:p>
        </w:tc>
      </w:tr>
      <w:tr w:rsidR="00000000" w14:paraId="2FBB655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7107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77" w:name="VOBASOF"/>
            <w:r>
              <w:rPr>
                <w:rFonts w:cs="Arial"/>
              </w:rPr>
              <w:t>VOBASOF</w:t>
            </w:r>
            <w:bookmarkEnd w:id="177"/>
            <w:r>
              <w:fldChar w:fldCharType="begin"/>
            </w:r>
            <w:r>
              <w:instrText>HYPERLINK \</w:instrText>
            </w:r>
            <w:r>
              <w:instrText>l "https://bass.schul-welt.de/12882.htm#20-03nr22"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https://bass.schul-welt.de/12882.htm#20-03nr22</w:t>
            </w:r>
            <w:r>
              <w:fldChar w:fldCharType="end"/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1EC6BF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Verordnung zur berufsbegleitenden Ausbildung zum Erwerb des Lehramts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sonderp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dagogische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 (VOBASOF)</w:t>
            </w:r>
            <w:hyperlink w:anchor="https://bass.schul-welt.de/12882.htm#20-03nr2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https://bass.schul-welt.de/12882.htm#20-03nr22</w:t>
              </w:r>
            </w:hyperlink>
          </w:p>
        </w:tc>
      </w:tr>
      <w:tr w:rsidR="00000000" w14:paraId="27D5BAA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C10FA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78" w:name="VO-B/M"/>
            <w:bookmarkEnd w:id="178"/>
            <w:r>
              <w:rPr>
                <w:rFonts w:cs="Arial"/>
              </w:rPr>
              <w:t>VO-B/M</w:t>
            </w:r>
            <w:hyperlink w:anchor="https://bass.schul-welt.de/5064.htm#20-02nr10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https://bass.schul-welt.de/5064.htm#20-02nr10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41426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Verordnung zur Durchf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 des Modellversuchs Gestufte Studieng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in der Lehrerausbildung (VO-B/M)</w:t>
            </w:r>
            <w:hyperlink w:anchor="https://bass.schul-welt.de/5064.htm#20-02nr10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https://bass.schul-welt.de/5064.htm#20-02nr10</w:t>
              </w:r>
            </w:hyperlink>
          </w:p>
        </w:tc>
      </w:tr>
      <w:tr w:rsidR="00000000" w14:paraId="6D1A790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6E2D3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79" w:name="VO-DV_I"/>
            <w:bookmarkEnd w:id="179"/>
            <w:r>
              <w:rPr>
                <w:rFonts w:cs="Arial"/>
              </w:rPr>
              <w:t>VO-DV I</w:t>
            </w:r>
            <w:hyperlink w:anchor="https://bass.schul-welt.de/101.htm#10-44nr2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https://bass.schul-welt.de/101.htm#10-44nr2.1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189509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zur Verarbeitung zugelassenen Daten von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lerinnen,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lern und Eltern (VO-DV I)</w:t>
            </w:r>
            <w:hyperlink w:anchor="https://bass.schul-welt.de/101.htm#10-44nr2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https://bass.schul-welt.de/101.htm#10-44nr2.1</w:t>
              </w:r>
            </w:hyperlink>
          </w:p>
        </w:tc>
      </w:tr>
      <w:tr w:rsidR="00000000" w14:paraId="067413F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2A81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80" w:name="VO-DV_II"/>
            <w:bookmarkEnd w:id="180"/>
            <w:r>
              <w:rPr>
                <w:rFonts w:cs="Arial"/>
              </w:rPr>
              <w:t>VO-DV II</w:t>
            </w:r>
            <w:hyperlink w:anchor="https://bass.schul-welt.de/1393.htm#10-41nr6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https://bass.schul-welt.de/1393.htm#10-41nr6.1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72F08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zur Verarbeitung zugelassenen Daten der Lehrerinnen und Lehrer (VO-DV II)</w:t>
            </w:r>
            <w:hyperlink w:anchor="https://bass.schul-welt.de/1393.htm#10-41nr6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https://bass.schul-welt.de/1393.htm#10-41nr6.1</w:t>
              </w:r>
            </w:hyperlink>
          </w:p>
        </w:tc>
      </w:tr>
      <w:tr w:rsidR="00000000" w14:paraId="47DEE27F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2F685D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81" w:name="VwV_ASchulG"/>
            <w:r>
              <w:rPr>
                <w:rFonts w:cs="Arial"/>
              </w:rPr>
              <w:t>VwV ASchulG</w:t>
            </w:r>
            <w:bookmarkEnd w:id="181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38C01" w14:textId="77777777" w:rsidR="003F1E81" w:rsidRDefault="003F1E81">
            <w:pPr>
              <w:pStyle w:val="RVfliesstext175fl"/>
            </w:pPr>
            <w:hyperlink r:id="rId147" w:history="1">
              <w:r>
                <w:t xml:space="preserve">Verwaltungsvereinbarung zwischen dem Bundesminister des Auswärtigen und den Kultusministern der Länder in </w:t>
              </w:r>
            </w:hyperlink>
            <w:r>
              <w:rPr>
                <w:rFonts w:cs="Arial"/>
              </w:rPr>
              <w:t>der Bundesrepublik Deutschland zum Einsatz von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ften im deutschen Auslandsschulwesen und zum Gesetz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 Deutscher Auslandsschulen (Auslandsschulgesetz - ASchulG) vom 05.12.2013 (VwV ASchulG)</w:t>
            </w:r>
          </w:p>
        </w:tc>
      </w:tr>
      <w:tr w:rsidR="00000000" w14:paraId="4BBCE38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3FDC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82" w:name="VwGO"/>
            <w:r>
              <w:rPr>
                <w:rFonts w:cs="Arial"/>
              </w:rPr>
              <w:t>VwGO</w:t>
            </w:r>
            <w:bookmarkEnd w:id="182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B7463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48" w:history="1">
              <w:r>
                <w:t>Verwaltungsgerichtsordnung (VwGO)</w:t>
              </w:r>
            </w:hyperlink>
          </w:p>
        </w:tc>
      </w:tr>
      <w:tr w:rsidR="00000000" w14:paraId="45BA193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1FC5A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83" w:name="VVzAO-GS"/>
            <w:bookmarkEnd w:id="183"/>
            <w:r>
              <w:t>VVzAO-GS</w:t>
            </w:r>
            <w:hyperlink w:anchor="https://bass.schul-welt.de/6181.htm#13-11nr1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https://bass.schul-welt.de/6181.htm#13-11nr1.1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ACCA8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Verwaltungsvorschriften zur Verordnung </w:t>
            </w:r>
            <w:r>
              <w:t>ü</w:t>
            </w:r>
            <w:r>
              <w:t>ber den Bildungsgang in der Grundschule (VVzAO-GS)</w:t>
            </w:r>
            <w:hyperlink w:anchor="https://bass.schul-welt.de/6181.htm#13-11nr1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https://bass.schul-welt.de/6181.htm#13-11nr1.1</w:t>
              </w:r>
            </w:hyperlink>
          </w:p>
        </w:tc>
      </w:tr>
      <w:tr w:rsidR="00000000" w14:paraId="2666B7C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5C75F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84" w:name="VVzAO-SF"/>
            <w:bookmarkEnd w:id="184"/>
            <w:r>
              <w:t>VVzAO-SF</w:t>
            </w:r>
            <w:hyperlink w:anchor="https://bass.schul-welt.de/6225.htm#13-41nr2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https://bass.schul-welt.de/6225.htm#13-41nr2.1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E3511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Verwaltungsvorschriften zur Ausbildungsordnung sonderp</w:t>
            </w:r>
            <w:r>
              <w:t>ä</w:t>
            </w:r>
            <w:r>
              <w:t>dagogische F</w:t>
            </w:r>
            <w:r>
              <w:t>ö</w:t>
            </w:r>
            <w:r>
              <w:t>rderung (AO-SF)</w:t>
            </w:r>
            <w:hyperlink w:anchor="https://bass.schul-welt.de/6225.htm#13-41nr2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https://bass.schul-welt.de/6225.htm#13-41nr2.1</w:t>
              </w:r>
            </w:hyperlink>
          </w:p>
        </w:tc>
      </w:tr>
      <w:tr w:rsidR="00000000" w14:paraId="03BBCC1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A5F928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85" w:name="VVzAPO-BK"/>
            <w:bookmarkEnd w:id="185"/>
            <w:r>
              <w:t>VVzAPO-BK</w:t>
            </w:r>
            <w:hyperlink w:anchor="https://bass.schul-welt.de/3129.htm#13-33nr1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https://bass.schul-welt.de/3129.htm#13-33nr1.1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44A85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Verwaltungsvorschriften zur Verordnung </w:t>
            </w:r>
            <w:r>
              <w:t>ü</w:t>
            </w:r>
            <w:r>
              <w:t>ber die Ausbildung und Pr</w:t>
            </w:r>
            <w:r>
              <w:t>ü</w:t>
            </w:r>
            <w:r>
              <w:t>fung in den Bildungsg</w:t>
            </w:r>
            <w:r>
              <w:t>ä</w:t>
            </w:r>
            <w:r>
              <w:t>ngen des Berufskollegs (VVzAPO-BK)</w:t>
            </w:r>
            <w:hyperlink w:anchor="https://bass.schul-welt.de/3129.htm#13-33nr1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https://bass.schul-welt.de/3129.htm#13-33nr1.1</w:t>
              </w:r>
            </w:hyperlink>
          </w:p>
        </w:tc>
      </w:tr>
      <w:tr w:rsidR="00000000" w14:paraId="7AC8BA3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1B79E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86" w:name="VVzAPO-GOSt"/>
            <w:bookmarkEnd w:id="186"/>
            <w:r>
              <w:t>VVzAPO-GOSt</w:t>
            </w:r>
            <w:hyperlink w:anchor="https://bass.schul-welt.de/9607.htm#13-32nr3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https://bass.schul-welt.de/9607.htm#13-32nr3.1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E0EC0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Verwaltungsvorschriften zur Verordnung </w:t>
            </w:r>
            <w:r>
              <w:t>ü</w:t>
            </w:r>
            <w:r>
              <w:t>ber den Bildungsgang und die Abiturpr</w:t>
            </w:r>
            <w:r>
              <w:t>ü</w:t>
            </w:r>
            <w:r>
              <w:t>fung in der gymnasialen Oberstufe (VVzAPO-GOSt)</w:t>
            </w:r>
            <w:hyperlink w:anchor="https://bass.schul-welt.de/9607.htm#13-32nr3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https://bass.schul-welt.de/9607.htm#13-32nr3.1</w:t>
              </w:r>
            </w:hyperlink>
          </w:p>
        </w:tc>
      </w:tr>
      <w:tr w:rsidR="00000000" w14:paraId="15E72C2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9D6B83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87" w:name="VVzAPO-OS"/>
            <w:bookmarkEnd w:id="187"/>
            <w:r>
              <w:t>VVzAPO-OS</w:t>
            </w:r>
            <w:hyperlink w:anchor="https://bass.schul-welt.de/4672.htm#13-52nr.251.2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https://bass.schul-welt.de/4672.htm#13-52nr.251.2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240A8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Verwaltungsvorschriften zur Verordnung </w:t>
            </w:r>
            <w:r>
              <w:t>ü</w:t>
            </w:r>
            <w:r>
              <w:t>ber die Ausbildung und Pr</w:t>
            </w:r>
            <w:r>
              <w:t>ü</w:t>
            </w:r>
            <w:r>
              <w:t>fung am Oberstufen-Kolleg des Landes Nordrhein-Westfalen an der Universit</w:t>
            </w:r>
            <w:r>
              <w:t>ä</w:t>
            </w:r>
            <w:r>
              <w:t>t Bielefeld (VVzAPO-OS)</w:t>
            </w:r>
            <w:hyperlink w:anchor="https://bass.schul-welt.de/4672.htm#13-52nr.251.2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https://bass.schul-welt.de/4672.htm#13-52nr.251.2</w:t>
              </w:r>
            </w:hyperlink>
          </w:p>
        </w:tc>
      </w:tr>
      <w:tr w:rsidR="00000000" w14:paraId="56A97BBF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4845A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88" w:name="VVzAPO_S_I"/>
            <w:r>
              <w:t>VVzAPO S I</w:t>
            </w:r>
            <w:bookmarkEnd w:id="188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"https://bass.schul-welt.de/12691.htm#13-21nr1.1"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https://bass.schul-welt.de/12691.htm#13-21nr1.1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A66625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Verwaltungsvorschriften zur Verordnung </w:t>
            </w:r>
            <w:r>
              <w:t>ü</w:t>
            </w:r>
            <w:r>
              <w:t>ber die Ausbildung und die Abschlusspr</w:t>
            </w:r>
            <w:r>
              <w:t>ü</w:t>
            </w:r>
            <w:r>
              <w:t>fungen in der Sekundarstufe I (VVzAPO-S I)</w:t>
            </w:r>
            <w:hyperlink w:anchor="https://bass.schul-welt.de/12691.htm#13-21nr1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https://bass.schul-welt.de/12691.htm#13-21nr1.1</w:t>
              </w:r>
            </w:hyperlink>
          </w:p>
        </w:tc>
      </w:tr>
      <w:tr w:rsidR="00000000" w14:paraId="429422E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D3437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89" w:name="VVzAPO-SpA"/>
            <w:bookmarkEnd w:id="189"/>
            <w:r>
              <w:t>V</w:t>
            </w:r>
            <w:r>
              <w:rPr>
                <w:rFonts w:cs="Arial"/>
              </w:rPr>
              <w:t>VzAPO-SpA</w:t>
            </w:r>
            <w:hyperlink w:anchor="https://bass.schul-welt.de/258.htm#13-62nr6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https://bass.schul-welt.de/258.htm#13-62nr6.1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8F60E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Verwaltungsvorschriften zur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Ausbildung und die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Kolleg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Aussiedler aus osteurop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ischen 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ndern (Sp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taussiedler) - (VVzAPO-SpA)</w:t>
            </w:r>
            <w:hyperlink w:anchor="https://bass.schul-welt.de/258.htm#13-62nr6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https://bass.schul-welt.de/258.htm#13-62nr6.1</w:t>
              </w:r>
            </w:hyperlink>
          </w:p>
        </w:tc>
      </w:tr>
      <w:tr w:rsidR="00000000" w14:paraId="689A9BB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C752D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90" w:name="VVzAPO-WbK"/>
            <w:bookmarkEnd w:id="190"/>
            <w:r>
              <w:rPr>
                <w:rFonts w:cs="Arial"/>
              </w:rPr>
              <w:t>VVzAPO-WbK</w:t>
            </w:r>
            <w:hyperlink w:anchor="https://bass.schul-welt.de/3693.htm#19-11nr1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https://bass.schul-welt.de/3693.htm#19-11nr1.1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F81717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Verwaltungsvorschriften zur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Ausbildung und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in den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 des Weiterbildungskollegs (VVzAPO-WbK)</w:t>
            </w:r>
            <w:hyperlink w:anchor="https://bass.schul-welt.de/3693.htm#19-11nr1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https://bass.schul-welt.de/3693.htm#19-11nr1.1</w:t>
              </w:r>
            </w:hyperlink>
          </w:p>
        </w:tc>
      </w:tr>
      <w:tr w:rsidR="00000000" w14:paraId="616BA08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52EA0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91" w:name="VVzBKAZVO"/>
            <w:r>
              <w:rPr>
                <w:rFonts w:cs="Arial"/>
              </w:rPr>
              <w:t>VVzBKAZVO</w:t>
            </w:r>
            <w:bookmarkEnd w:id="191"/>
            <w:r>
              <w:fldChar w:fldCharType="begin"/>
            </w:r>
            <w:r>
              <w:instrText>HYPERLINK \l "https://bass.schul-welt.de/6731.htm#13-34nr12"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https://bass.schul-welt.de/6731.htm#13-34nr12</w:t>
            </w:r>
            <w:r>
              <w:fldChar w:fldCharType="end"/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A73DB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Verwaltungsvorschriften zur Berufskolleganrechnungs- und -zulassungsverordnung (VVzBKAZVO)</w:t>
            </w:r>
            <w:hyperlink w:anchor="https://bass.schul-welt.de/6731.htm#13-34nr1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https://bass.schul-welt.de/6731.htm#13-34nr12</w:t>
              </w:r>
            </w:hyperlink>
          </w:p>
        </w:tc>
      </w:tr>
      <w:tr w:rsidR="00000000" w14:paraId="1E9F8E8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B3522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92" w:name="VVzFESchVO"/>
            <w:r>
              <w:rPr>
                <w:rFonts w:cs="Arial"/>
              </w:rPr>
              <w:t>VVzFESchVO</w:t>
            </w:r>
            <w:bookmarkEnd w:id="192"/>
            <w:r>
              <w:fldChar w:fldCharType="begin"/>
            </w:r>
            <w:r>
              <w:instrText>HYPERLINK \l "https://bass.schul-welt.de/6172.htm#11-03nr7.1"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https://bass.schul-welt.de/6172.htm#11-03nr7.1</w:t>
            </w:r>
            <w:r>
              <w:fldChar w:fldCharType="end"/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2597A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Verwaltungsvorschriften zur Ausf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 der Ersatzschulfinanzierungsverordnung (VVzFESchVO)</w:t>
            </w:r>
            <w:hyperlink w:anchor="https://bass.schul-welt.de/6172.htm#11-03nr7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https://bass.schul-welt.de/6172.htm#11-03nr7.1</w:t>
              </w:r>
            </w:hyperlink>
          </w:p>
        </w:tc>
      </w:tr>
      <w:tr w:rsidR="00000000" w14:paraId="2C2F56A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C0937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93" w:name="VVzGlVO"/>
            <w:r>
              <w:rPr>
                <w:rFonts w:cs="Arial"/>
              </w:rPr>
              <w:t>VVzGlVO</w:t>
            </w:r>
            <w:bookmarkEnd w:id="193"/>
            <w:r>
              <w:fldChar w:fldCharType="begin"/>
            </w:r>
            <w:r>
              <w:instrText>HYPERLINK \l "https://bass.schul-welt.de/14770.htm#13-73nr22.1"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https://bass.schul-welt.de/14770.htm#13-73nr22.1</w:t>
            </w:r>
            <w:r>
              <w:fldChar w:fldCharType="end"/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A6EF4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Verwaltungsvorschriften zur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Gleichwertigkeit von Bildungsnachweisen mit der Hochschulreife und der Fachhochschulreife (VVzGlVO)</w:t>
            </w:r>
            <w:hyperlink w:anchor="https://bass.schul-welt.de/14770.htm#13-73nr22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https://bass.schul-welt.de/14770.htm#13-73nr22.1</w:t>
              </w:r>
            </w:hyperlink>
          </w:p>
        </w:tc>
      </w:tr>
      <w:tr w:rsidR="00000000" w14:paraId="4FCE2B7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C914C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94" w:name="VVzPO-BBA"/>
            <w:bookmarkEnd w:id="194"/>
            <w:r>
              <w:rPr>
                <w:rFonts w:cs="Arial"/>
              </w:rPr>
              <w:t>VVzPO-BBA</w:t>
            </w:r>
            <w:hyperlink w:anchor="https://bass.schul-welt.de/892.htm#19-34nr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https://bass.schul-welt.de/892.htm#19-34nr1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EECC5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Verwaltungsvorschriften zur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Hochschulzugang von besonders bef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higten Berufst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tigen (VVzPO-BBA)</w:t>
            </w:r>
            <w:hyperlink w:anchor="https://bass.schul-welt.de/892.htm#19-34nr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https://bass.schul-welt.de/892.htm#19-34nr1</w:t>
              </w:r>
            </w:hyperlink>
          </w:p>
        </w:tc>
      </w:tr>
      <w:tr w:rsidR="00000000" w14:paraId="116679EB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55ADA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95" w:name="VVzPO-EPA"/>
            <w:bookmarkEnd w:id="195"/>
            <w:r>
              <w:rPr>
                <w:rFonts w:cs="Arial"/>
              </w:rPr>
              <w:t>VVzPO-EPA</w:t>
            </w:r>
            <w:hyperlink w:anchor="https://bass.schul-welt.de/890.htm#19-33nr5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https://bass.schul-welt.de/890.htm#19-33nr5.1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B3E00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Verwaltungsvorschriften zur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zum Zeugnis der Hochschulreife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Land Nordrhein-Westfalen (VVzPO-EPA)</w:t>
            </w:r>
            <w:hyperlink w:anchor="https://bass.schul-welt.de/890.htm#19-33nr5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https://bass.schul-welt.de/890.htm#19-33nr5.1</w:t>
              </w:r>
            </w:hyperlink>
          </w:p>
        </w:tc>
      </w:tr>
      <w:tr w:rsidR="00000000" w14:paraId="35FF195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FDFC6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96" w:name="VVzPO-Externe-A"/>
            <w:bookmarkEnd w:id="196"/>
            <w:r>
              <w:rPr>
                <w:rFonts w:cs="Arial"/>
              </w:rPr>
              <w:t>VVzPO-Externe-A</w:t>
            </w:r>
            <w:hyperlink w:anchor="https://bass.schul-welt.de/3754.htm#19-33nr2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https://bass.schul-welt.de/3754.htm#19-33nr2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1879A2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Verwaltungsvorschriften zur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Externe (VVzPO-Externe-A)</w:t>
            </w:r>
            <w:hyperlink w:anchor="https://bass.schul-welt.de/3754.htm#19-33nr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https://bass.schul-welt.de/3754.htm#19-33nr2</w:t>
              </w:r>
            </w:hyperlink>
          </w:p>
        </w:tc>
      </w:tr>
      <w:tr w:rsidR="00000000" w14:paraId="7B9949FD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CD2A3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197" w:name="VVzPO-Externe-S_I"/>
            <w:bookmarkEnd w:id="197"/>
            <w:r>
              <w:rPr>
                <w:rFonts w:cs="Arial"/>
              </w:rPr>
              <w:t>VVzPO-Externe-S I</w:t>
            </w:r>
            <w:hyperlink w:anchor="https://bass.schul-welt.de/8345.htm#19-32nr4.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https://bass.schul-welt.de/8345.htm#19-32nr4.1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A9867D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Verwaltungsvorschriften zur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Externenpr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zum Erwerb der Abschl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 der Sekundarstufe I (VVzPO-Externe-S I)</w:t>
            </w:r>
            <w:hyperlink w:anchor="https://bass.schul-welt.de/8345.htm#19-32nr4.1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https://bass.schul-welt.de/8345.htm#19-32nr4.1</w:t>
              </w:r>
            </w:hyperlink>
          </w:p>
        </w:tc>
      </w:tr>
      <w:tr w:rsidR="00000000" w14:paraId="1349BE1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87448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98" w:name="VVzPO-FeP-Hochschule"/>
            <w:bookmarkEnd w:id="198"/>
            <w:r>
              <w:rPr>
                <w:rFonts w:cs="Arial"/>
              </w:rPr>
              <w:t>VVzPO-FeP-</w:t>
            </w:r>
            <w:r>
              <w:br/>
              <w:t>Hochschule</w:t>
            </w:r>
            <w:hyperlink w:anchor="https://bass.schul-welt.de/10445.htm#13-73nr29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https://bass.schul-welt.de/10445.htm#13-73nr29.1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1D449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Verwaltungsvorschriften zur Verordnung </w:t>
            </w:r>
            <w:r>
              <w:t>ü</w:t>
            </w:r>
            <w:r>
              <w:t>ber die Feststellungspr</w:t>
            </w:r>
            <w:r>
              <w:t>ü</w:t>
            </w:r>
            <w:r>
              <w:t>fung zur Aufnahme eines Hochschulstudiums (Feststellungspr</w:t>
            </w:r>
            <w:r>
              <w:t>ü</w:t>
            </w:r>
            <w:r>
              <w:t>fungsordnung Hochschule - PO-FeP-Hochschule) (VVzPO-FeP-Hochschule)</w:t>
            </w:r>
            <w:hyperlink w:anchor="https://bass.schul-welt.de/10445.htm#13-73nr29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https://bass.schul-welt.de/10445.htm#13-73nr29.1</w:t>
              </w:r>
            </w:hyperlink>
          </w:p>
        </w:tc>
      </w:tr>
      <w:tr w:rsidR="00000000" w14:paraId="79FA276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EAD29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199" w:name="VVzPO_Waldorf"/>
            <w:r>
              <w:t>VVzPO Waldorf</w:t>
            </w:r>
            <w:bookmarkEnd w:id="199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"https://bass.schul-welt.de/3791.htm#13-51nr11"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https://bass.schul-welt.de/3791.htm#13-51nr11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5BCD6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Verwaltungsvorschriften zur Verordnung </w:t>
            </w:r>
            <w:r>
              <w:t>ü</w:t>
            </w:r>
            <w:r>
              <w:t>ber die Abiturpr</w:t>
            </w:r>
            <w:r>
              <w:t>ü</w:t>
            </w:r>
            <w:r>
              <w:t>fung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an Waldorfschulen (VVzPO-Waldorf)</w:t>
            </w:r>
            <w:hyperlink w:anchor="https://bass.schul-welt.de/3791.htm#13-51nr1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https://bass.schul-welt.de/3791.htm#13-51nr11</w:t>
              </w:r>
            </w:hyperlink>
          </w:p>
        </w:tc>
      </w:tr>
      <w:tr w:rsidR="00000000" w14:paraId="36EDCD74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63CBD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200" w:name="VVzPO-Waldorf-S_I"/>
            <w:bookmarkEnd w:id="200"/>
            <w:r>
              <w:t>VVzPO-Waldorf-S I</w:t>
            </w:r>
            <w:hyperlink w:anchor="https://bass.schul-welt.de/9115.htm#13-51nr2.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https://bass.schul-welt.de/9115.htm#13-51nr2.1</w:t>
              </w:r>
            </w:hyperlink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4D9A1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 xml:space="preserve">Verwaltungsvorschriften zur Verordnung </w:t>
            </w:r>
            <w:r>
              <w:t>ü</w:t>
            </w:r>
            <w:r>
              <w:t>ber den Erwerb von Abschl</w:t>
            </w:r>
            <w:r>
              <w:t>ü</w:t>
            </w:r>
            <w:r>
              <w:t>ssen der Sekundarstufe I an Waldorfschulen (VVzPO-Waldorf-S I)</w:t>
            </w:r>
            <w:hyperlink w:anchor="https://bass.schul-welt.de/9115.htm#13-51nr2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https://bass.schul-welt.de/9115.htm#13-51nr2.1</w:t>
              </w:r>
            </w:hyperlink>
          </w:p>
        </w:tc>
      </w:tr>
      <w:tr w:rsidR="00000000" w14:paraId="3294132C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FBE6B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201" w:name="VVzSchfkVO"/>
            <w:r>
              <w:t>VVzSchfkVO</w:t>
            </w:r>
            <w:bookmarkEnd w:id="201"/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HYPERLINK \l "https://bass.schul-welt.de/6216.htm#11-04nr3.1" \h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Style w:val="Hyperlink"/>
                <w:rFonts w:ascii="Arial" w:hAnsi="Arial" w:cs="Calibri"/>
                <w:sz w:val="15"/>
              </w:rPr>
              <w:t>https://bass.schul-welt.de/6216.htm#11-04nr3.1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90290" w14:textId="77777777" w:rsidR="003F1E81" w:rsidRDefault="003F1E81">
            <w:pPr>
              <w:pStyle w:val="RVfliesstext175fl"/>
              <w:rPr>
                <w:rFonts w:cs="Arial"/>
              </w:rPr>
            </w:pPr>
            <w:r>
              <w:t>Verwaltungsvorschriften zur Ausf</w:t>
            </w:r>
            <w:r>
              <w:t>ü</w:t>
            </w:r>
            <w:r>
              <w:t>hrung der Sch</w:t>
            </w:r>
            <w:r>
              <w:t>ü</w:t>
            </w:r>
            <w:r>
              <w:t>lerfahrkostenverordnung (VVzSchfkVO)</w:t>
            </w:r>
            <w:hyperlink w:anchor="https://bass.schul-welt.de/6216.htm#11-04nr3.1" w:history="1">
              <w:r>
                <w:rPr>
                  <w:rStyle w:val="Hyperlink"/>
                  <w:rFonts w:ascii="Arial" w:hAnsi="Arial" w:cs="Calibri"/>
                  <w:sz w:val="15"/>
                </w:rPr>
                <w:t>https://bass.schul-welt.de/6216.htm#11-04nr3.1</w:t>
              </w:r>
            </w:hyperlink>
          </w:p>
        </w:tc>
      </w:tr>
      <w:tr w:rsidR="00000000" w14:paraId="631DC3A9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B0560C" w14:textId="77777777" w:rsidR="003F1E81" w:rsidRDefault="003F1E81">
            <w:pPr>
              <w:pStyle w:val="RVfliesstext175fl"/>
              <w:spacing w:before="10" w:after="50" w:line="150" w:lineRule="exact"/>
              <w:rPr>
                <w:rFonts w:cs="Arial"/>
              </w:rPr>
            </w:pPr>
            <w:bookmarkStart w:id="202" w:name="VV_zur_LHO"/>
            <w:r>
              <w:t>VV zur LHO</w:t>
            </w:r>
            <w:bookmarkEnd w:id="202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20D1D" w14:textId="77777777" w:rsidR="003F1E81" w:rsidRDefault="003F1E81">
            <w:pPr>
              <w:pStyle w:val="RVfliesstext175fl"/>
            </w:pPr>
            <w:hyperlink r:id="rId149" w:history="1">
              <w:r>
                <w:rPr>
                  <w:rFonts w:cs="Arial"/>
                </w:rPr>
                <w:t>Verwaltungsvorschriften zur Landeshaushaltsordnung (VV zur LHO)</w:t>
              </w:r>
            </w:hyperlink>
          </w:p>
        </w:tc>
      </w:tr>
      <w:tr w:rsidR="00000000" w14:paraId="51C7C90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81818" w14:textId="77777777" w:rsidR="003F1E81" w:rsidRDefault="003F1E81">
            <w:pPr>
              <w:pStyle w:val="RVfliesstext175fl"/>
              <w:spacing w:before="10" w:after="50" w:line="150" w:lineRule="exact"/>
            </w:pPr>
            <w:bookmarkStart w:id="203" w:name="VwVfG_NRW"/>
            <w:r>
              <w:rPr>
                <w:rFonts w:cs="Arial"/>
              </w:rPr>
              <w:t>VwVfG NRW</w:t>
            </w:r>
            <w:bookmarkEnd w:id="203"/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10132" w14:textId="77777777" w:rsidR="003F1E81" w:rsidRDefault="003F1E81">
            <w:pPr>
              <w:pStyle w:val="RVfliesstext175fl"/>
              <w:rPr>
                <w:rFonts w:cs="Arial"/>
              </w:rPr>
            </w:pPr>
            <w:hyperlink r:id="rId150" w:history="1">
              <w:r>
                <w:t>Verwaltungsverfahrensgesetz für das Land Nordrhein-Westfalen (VwVfG NRW)</w:t>
              </w:r>
            </w:hyperlink>
          </w:p>
        </w:tc>
      </w:tr>
    </w:tbl>
    <w:p w14:paraId="787736A7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7D7406B0" w14:textId="77777777"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0789836" w14:textId="77777777" w:rsidR="003F1E81" w:rsidRDefault="003F1E81">
            <w:pPr>
              <w:widowControl/>
              <w:spacing w:before="10" w:after="10" w:line="144" w:lineRule="atLeast"/>
              <w:rPr>
                <w:rFonts w:cs="Calibri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W</w:t>
            </w:r>
          </w:p>
        </w:tc>
      </w:tr>
    </w:tbl>
    <w:p w14:paraId="67317B2E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02FEB2F0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F8D9E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bookmarkStart w:id="204" w:name="WbG"/>
            <w:r>
              <w:t>WbG</w:t>
            </w:r>
            <w:bookmarkEnd w:id="204"/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F8D48B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hyperlink r:id="rId151" w:history="1">
              <w:r>
                <w:rPr>
                  <w:rFonts w:cs="Arial"/>
                </w:rPr>
                <w:t>Weiterbildungsgesetz (WbG)</w:t>
              </w:r>
            </w:hyperlink>
          </w:p>
        </w:tc>
      </w:tr>
      <w:tr w:rsidR="00000000" w14:paraId="7FBE7FE5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35DE2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205" w:name="WRL"/>
            <w:r>
              <w:rPr>
                <w:rFonts w:cs="Arial"/>
              </w:rPr>
              <w:t>WRL</w:t>
            </w:r>
            <w:bookmarkEnd w:id="205"/>
            <w:r>
              <w:fldChar w:fldCharType="begin"/>
            </w:r>
            <w:r>
              <w:instrText>HYPERLINK \l "https://bass.schul-welt.de/288.htm#14-12nr2"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https://bass.schul-welt.de/288.htm#14-12nr2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D55F86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>jetzt: Richtlinien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Schulfahrten</w:t>
            </w:r>
            <w:hyperlink w:anchor="https://bass.schul-welt.de/288.htm#14-12nr2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https://bass.schul-welt.de/288.htm#14-12nr2</w:t>
              </w:r>
            </w:hyperlink>
          </w:p>
        </w:tc>
      </w:tr>
    </w:tbl>
    <w:p w14:paraId="4A3D7D89" w14:textId="77777777" w:rsidR="003F1E81" w:rsidRDefault="003F1E81">
      <w:pPr>
        <w:pStyle w:val="RVtabellenanker"/>
        <w:framePr w:h="20" w:hRule="exact" w:wrap="auto" w:hAnchor="text"/>
        <w:widowControl/>
        <w:tabs>
          <w:tab w:val="left" w:pos="4989"/>
          <w:tab w:val="left" w:pos="7455"/>
          <w:tab w:val="left" w:pos="9978"/>
        </w:tabs>
        <w:jc w:val="center"/>
        <w:rPr>
          <w:rFonts w:cs="Arial"/>
        </w:rPr>
      </w:pPr>
    </w:p>
    <w:tbl>
      <w:tblPr>
        <w:tblW w:w="5000" w:type="pct"/>
        <w:tblInd w:w="-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078"/>
      </w:tblGrid>
      <w:tr w:rsidR="00000000" w14:paraId="5CEFD7B4" w14:textId="77777777"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05C8A9" w14:textId="77777777" w:rsidR="003F1E81" w:rsidRDefault="003F1E81">
            <w:pPr>
              <w:widowControl/>
              <w:spacing w:before="10" w:after="10" w:line="144" w:lineRule="atLeast"/>
            </w:pPr>
            <w:r>
              <w:rPr>
                <w:rFonts w:ascii="Arial" w:hAnsi="Arial" w:cs="Calibri"/>
                <w:b/>
                <w:color w:val="000000"/>
                <w:sz w:val="32"/>
              </w:rPr>
              <w:t>Z</w:t>
            </w:r>
          </w:p>
        </w:tc>
      </w:tr>
    </w:tbl>
    <w:p w14:paraId="78330C33" w14:textId="77777777" w:rsidR="003F1E81" w:rsidRDefault="003F1E81">
      <w:pPr>
        <w:pStyle w:val="RVtabellenanker"/>
        <w:framePr w:h="20" w:hRule="exact" w:wrap="auto" w:hAnchor="text"/>
        <w:widowControl/>
      </w:pPr>
    </w:p>
    <w:tbl>
      <w:tblPr>
        <w:tblW w:w="5000" w:type="pct"/>
        <w:tblInd w:w="-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7"/>
        <w:gridCol w:w="8321"/>
      </w:tblGrid>
      <w:tr w:rsidR="00000000" w14:paraId="3F2E0B9A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67EB60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206" w:name="ZfsL"/>
            <w:r>
              <w:rPr>
                <w:rFonts w:cs="Arial"/>
              </w:rPr>
              <w:t>ZfsL</w:t>
            </w:r>
            <w:bookmarkEnd w:id="206"/>
            <w:r>
              <w:fldChar w:fldCharType="begin"/>
            </w:r>
            <w:r>
              <w:instrText>HYPERLINK \</w:instrText>
            </w:r>
            <w:r>
              <w:instrText>l "https://bass.schul-welt.de/5589.htm#ZfsL"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https://bass.schul-welt.de/5589.htm#ZfsL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D9C9E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r>
              <w:rPr>
                <w:rFonts w:cs="Arial"/>
              </w:rPr>
              <w:t>Zentren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schulpraktische Lehrerausbildung des Landes Nordrhein-Westfalen (ZfsL)</w:t>
            </w:r>
            <w:hyperlink w:anchor="https://bass.schul-welt.de/5589.htm#ZfsL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https://bass.schul-welt.de/5589.htm#ZfsL</w:t>
              </w:r>
            </w:hyperlink>
          </w:p>
        </w:tc>
      </w:tr>
      <w:tr w:rsidR="00000000" w14:paraId="7423A0D2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FE13F" w14:textId="77777777" w:rsidR="003F1E81" w:rsidRDefault="003F1E81">
            <w:pPr>
              <w:pStyle w:val="RVfliesstext175fl"/>
              <w:widowControl/>
              <w:spacing w:before="10" w:after="10" w:line="150" w:lineRule="exact"/>
              <w:rPr>
                <w:rFonts w:cs="Arial"/>
              </w:rPr>
            </w:pPr>
            <w:hyperlink r:id="rId152" w:history="1">
              <w:r>
                <w:t>ZUE</w:t>
              </w:r>
            </w:hyperlink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1179D" w14:textId="77777777" w:rsidR="003F1E81" w:rsidRDefault="003F1E81">
            <w:pPr>
              <w:pStyle w:val="RVfliesstext175fl"/>
            </w:pPr>
            <w:hyperlink r:id="rId153" w:history="1">
              <w:r>
                <w:rPr>
                  <w:rFonts w:cs="Arial"/>
                </w:rPr>
                <w:t>Zentralen Unterbringungseinrichtungen (ZUE) in Nordrhein-Westfalen</w:t>
              </w:r>
            </w:hyperlink>
          </w:p>
        </w:tc>
      </w:tr>
      <w:tr w:rsidR="00000000" w14:paraId="38ACADA6" w14:textId="77777777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DA0BD" w14:textId="77777777" w:rsidR="003F1E81" w:rsidRDefault="003F1E81">
            <w:pPr>
              <w:pStyle w:val="RVfliesstext175fl"/>
              <w:widowControl/>
              <w:spacing w:before="10" w:after="10" w:line="150" w:lineRule="exact"/>
            </w:pPr>
            <w:bookmarkStart w:id="207" w:name="ZustVOSchAuf"/>
            <w:r>
              <w:rPr>
                <w:rFonts w:cs="Arial"/>
              </w:rPr>
              <w:t>ZustVOSchAuf</w:t>
            </w:r>
            <w:bookmarkEnd w:id="207"/>
            <w:r>
              <w:fldChar w:fldCharType="begin"/>
            </w:r>
            <w:r>
              <w:instrText>HYPERLINK \</w:instrText>
            </w:r>
            <w:r>
              <w:instrText>l "https://bass.schul-welt.de/11041.htm#10-32nr47" \h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sz w:val="15"/>
              </w:rPr>
              <w:t>https://bass.schul-welt.de/11041.htm#10-32nr47</w:t>
            </w:r>
            <w:r>
              <w:fldChar w:fldCharType="end"/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C1D4B" w14:textId="77777777" w:rsidR="003F1E81" w:rsidRDefault="003F1E81">
            <w:pPr>
              <w:pStyle w:val="RVfliesstext175fl"/>
            </w:pPr>
            <w:r>
              <w:rPr>
                <w:rFonts w:cs="Arial"/>
              </w:rPr>
              <w:t xml:space="preserve">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besondere Zust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ndigkeiten in der Schulaufsicht </w:t>
            </w:r>
            <w:r>
              <w:rPr>
                <w:rFonts w:cs="Arial"/>
              </w:rPr>
              <w:br/>
              <w:t>(Zust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ndigkeitsverordnung Schulaufsicht - ZustVOSchAuf)</w:t>
            </w:r>
            <w:hyperlink w:anchor="https://bass.schul-welt.de/11041.htm#10-32nr47" w:history="1">
              <w:r>
                <w:rPr>
                  <w:rStyle w:val="Hyperlink"/>
                  <w:rFonts w:ascii="Arial" w:hAnsi="Arial" w:cs="Arial"/>
                  <w:sz w:val="15"/>
                </w:rPr>
                <w:t>https://bass.schul-welt.de/11041.htm#10-32nr47</w:t>
              </w:r>
            </w:hyperlink>
          </w:p>
        </w:tc>
      </w:tr>
    </w:tbl>
    <w:p w14:paraId="538E8641" w14:textId="77777777" w:rsidR="003F1E81" w:rsidRDefault="003F1E81">
      <w:pPr>
        <w:pStyle w:val="RVtabellenanker"/>
        <w:widowControl/>
        <w:ind w:left="114" w:hanging="114"/>
        <w:rPr>
          <w:rFonts w:cs="Arial"/>
        </w:rPr>
      </w:pPr>
    </w:p>
    <w:p w14:paraId="1DC15A5C" w14:textId="77777777" w:rsidR="003F1E81" w:rsidRDefault="003F1E81">
      <w:pPr>
        <w:pStyle w:val="RVfliesstext175nb"/>
        <w:widowControl/>
      </w:pPr>
    </w:p>
    <w:sectPr w:rsidR="00000000">
      <w:footerReference w:type="even" r:id="rId154"/>
      <w:footerReference w:type="default" r:id="rId155"/>
      <w:footnotePr>
        <w:numRestart w:val="eachPage"/>
      </w:footnotePr>
      <w:endnotePr>
        <w:numRestart w:val="eachSect"/>
      </w:endnotePr>
      <w:pgSz w:w="11906" w:h="16838"/>
      <w:pgMar w:top="1118" w:right="781" w:bottom="706" w:left="1127" w:header="720" w:footer="720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27BAB" w14:textId="77777777" w:rsidR="003F1E81" w:rsidRDefault="003F1E81">
      <w:pPr>
        <w:widowControl/>
        <w:rPr>
          <w:rFonts w:cs="Calibri"/>
        </w:rPr>
      </w:pPr>
      <w:r>
        <w:separator/>
      </w:r>
    </w:p>
  </w:endnote>
  <w:endnote w:type="continuationSeparator" w:id="0">
    <w:p w14:paraId="75C3C3F8" w14:textId="77777777" w:rsidR="003F1E81" w:rsidRDefault="003F1E81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E433" w14:textId="77777777" w:rsidR="003F1E81" w:rsidRDefault="003F1E8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4AFDD" w14:textId="77777777" w:rsidR="003F1E81" w:rsidRDefault="003F1E81">
    <w:pPr>
      <w:pStyle w:val="RVtabellenanke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0EEC" w14:textId="77777777" w:rsidR="003F1E81" w:rsidRDefault="003F1E81">
    <w:pPr>
      <w:pStyle w:val="RVtabellenanke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F235" w14:textId="77777777" w:rsidR="003F1E81" w:rsidRDefault="003F1E81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42073" w14:textId="77777777" w:rsidR="003F1E81" w:rsidRDefault="003F1E8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FDA665A" w14:textId="77777777" w:rsidR="003F1E81" w:rsidRDefault="003F1E8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attachedTemplate r:id="rId1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6CC7"/>
    <w:rsid w:val="001D4CE3"/>
    <w:rsid w:val="003F1E81"/>
    <w:rsid w:val="005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4773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  <w:lang w:eastAsia="de-DE" w:bidi="ar-SA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  <w:lang w:eastAsia="de-DE" w:bidi="ar-SA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s.schul-welt.de/18679.htm" TargetMode="External"/><Relationship Id="rId21" Type="http://schemas.openxmlformats.org/officeDocument/2006/relationships/hyperlink" Target="https://www.gesetze-im-internet.de/aufenthg_2004/BJNR195010004.html" TargetMode="External"/><Relationship Id="rId42" Type="http://schemas.openxmlformats.org/officeDocument/2006/relationships/hyperlink" Target="https://www.gesetze-im-internet.de/bgg/BJNR146800002.html" TargetMode="External"/><Relationship Id="rId63" Type="http://schemas.openxmlformats.org/officeDocument/2006/relationships/hyperlink" Target="https://recht.nrw.de/lmi/owa/br_text_anzeigen?v_id=3220120203171562132" TargetMode="External"/><Relationship Id="rId84" Type="http://schemas.openxmlformats.org/officeDocument/2006/relationships/hyperlink" Target="http://www.kmk.org" TargetMode="External"/><Relationship Id="rId138" Type="http://schemas.openxmlformats.org/officeDocument/2006/relationships/hyperlink" Target="https://recht.nrw.de/lmi/owa/br_text_anzeigen?v_id=5920100114101937199" TargetMode="External"/><Relationship Id="rId107" Type="http://schemas.openxmlformats.org/officeDocument/2006/relationships/hyperlink" Target="http://www.tarif-oed.de/media/pdf/mtarb_1_1_2003.pdf" TargetMode="External"/><Relationship Id="rId11" Type="http://schemas.openxmlformats.org/officeDocument/2006/relationships/hyperlink" Target="https://www.gesetze-im-internet.de/agg/BJNR189710006.html" TargetMode="External"/><Relationship Id="rId32" Type="http://schemas.openxmlformats.org/officeDocument/2006/relationships/hyperlink" Target="http://www.gesetze-im-internet.de/bbig_2005/BJNR093110005.html" TargetMode="External"/><Relationship Id="rId53" Type="http://schemas.openxmlformats.org/officeDocument/2006/relationships/hyperlink" Target="https://bass.schul-welt.de/16252.htm" TargetMode="External"/><Relationship Id="rId74" Type="http://schemas.openxmlformats.org/officeDocument/2006/relationships/hyperlink" Target="https://www.gesetze-im-internet.de/ifsg/BJNR104510000.html" TargetMode="External"/><Relationship Id="rId128" Type="http://schemas.openxmlformats.org/officeDocument/2006/relationships/hyperlink" Target="https://www.gesetze-im-internet.de/sgb_8/BJNR111630990.html" TargetMode="External"/><Relationship Id="rId149" Type="http://schemas.openxmlformats.org/officeDocument/2006/relationships/hyperlink" Target="https://recht.nrw.de/lmi/owa/br_text_anzeigen?v_id=342010010810063639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cht.nrw.de/lmi/owa/br_text_anzeigen?v_id=2120100114101336801" TargetMode="External"/><Relationship Id="rId22" Type="http://schemas.openxmlformats.org/officeDocument/2006/relationships/hyperlink" Target="https://recht.nrw.de/lmi/owa/br_text_anzeigen?v_id=3920090507103037839" TargetMode="External"/><Relationship Id="rId43" Type="http://schemas.openxmlformats.org/officeDocument/2006/relationships/hyperlink" Target="https://www.gesetze-im-internet.de/bitv_2_0/BJNR184300011.html" TargetMode="External"/><Relationship Id="rId64" Type="http://schemas.openxmlformats.org/officeDocument/2006/relationships/hyperlink" Target="https://www.gesetze-im-internet.de/gefstoffv_2010/BJNR164400010.html" TargetMode="External"/><Relationship Id="rId118" Type="http://schemas.openxmlformats.org/officeDocument/2006/relationships/hyperlink" Target="https://bass.schul-welt.de/19434.htm" TargetMode="External"/><Relationship Id="rId139" Type="http://schemas.openxmlformats.org/officeDocument/2006/relationships/hyperlink" Target="http://www.tdl-online.de/tarifvertraege.html" TargetMode="External"/><Relationship Id="rId80" Type="http://schemas.openxmlformats.org/officeDocument/2006/relationships/hyperlink" Target="https://recht.nrw.de/lmi/owa/br_text_anzeigen?v_id=10000000000000000386" TargetMode="External"/><Relationship Id="rId85" Type="http://schemas.openxmlformats.org/officeDocument/2006/relationships/hyperlink" Target="https://recht.nrw.de/lmi/owa/br_text_anzeigen?v_id=10000000000000000381" TargetMode="External"/><Relationship Id="rId150" Type="http://schemas.openxmlformats.org/officeDocument/2006/relationships/hyperlink" Target="https://recht.nrw.de/lmi/owa/br_text_anzeigen?v_id=3120031009100236151" TargetMode="External"/><Relationship Id="rId155" Type="http://schemas.openxmlformats.org/officeDocument/2006/relationships/footer" Target="footer4.xml"/><Relationship Id="rId12" Type="http://schemas.openxmlformats.org/officeDocument/2006/relationships/hyperlink" Target="https://recht.nrw.de/lmi/owa/br_text_anzeigen?v_id=4320100108100336223" TargetMode="External"/><Relationship Id="rId17" Type="http://schemas.openxmlformats.org/officeDocument/2006/relationships/hyperlink" Target="https://www.gesetze-im-internet.de/aschulg/BJNR330600013.html" TargetMode="External"/><Relationship Id="rId33" Type="http://schemas.openxmlformats.org/officeDocument/2006/relationships/hyperlink" Target="https://www.gesetze-im-internet.de/beamtstg/BJNR101000008.html" TargetMode="External"/><Relationship Id="rId38" Type="http://schemas.openxmlformats.org/officeDocument/2006/relationships/hyperlink" Target="https://www.gesetze-im-internet.de/betravg/BJNR036100974.html" TargetMode="External"/><Relationship Id="rId59" Type="http://schemas.openxmlformats.org/officeDocument/2006/relationships/hyperlink" Target="https://www.gesetze-im-internet.de/fpfzg/BJNR256410011.html" TargetMode="External"/><Relationship Id="rId103" Type="http://schemas.openxmlformats.org/officeDocument/2006/relationships/hyperlink" Target="https://recht.nrw.de/lmi/owa/br_text_anzeigen?v_id=2320020927105939563" TargetMode="External"/><Relationship Id="rId108" Type="http://schemas.openxmlformats.org/officeDocument/2006/relationships/hyperlink" Target="https://www.gesetze-im-internet.de/muschg_2018/" TargetMode="External"/><Relationship Id="rId124" Type="http://schemas.openxmlformats.org/officeDocument/2006/relationships/hyperlink" Target="https://www.gesetze-im-internet.de/sgb_4/BJNR138450976.html" TargetMode="External"/><Relationship Id="rId129" Type="http://schemas.openxmlformats.org/officeDocument/2006/relationships/hyperlink" Target="http://www.gesetze-im-internet.de/sgb_9_2018/BJNR323410016.html" TargetMode="External"/><Relationship Id="rId54" Type="http://schemas.openxmlformats.org/officeDocument/2006/relationships/hyperlink" Target="https://www.gesetze-im-internet.de/estg/BJNR010050934.html" TargetMode="External"/><Relationship Id="rId70" Type="http://schemas.openxmlformats.org/officeDocument/2006/relationships/hyperlink" Target="https://www.gesetze-im-internet.de/hwo/BJNR014110953.html" TargetMode="External"/><Relationship Id="rId75" Type="http://schemas.openxmlformats.org/officeDocument/2006/relationships/hyperlink" Target="https://www.gesetze-im-internet.de/jarbschg/BJNR009650976.html" TargetMode="External"/><Relationship Id="rId91" Type="http://schemas.openxmlformats.org/officeDocument/2006/relationships/hyperlink" Target="https://recht.nrw.de/lmi/owa/br_bes_text?anw_nr=2&amp;gld_nr=2&amp;ugl_nr=20320&amp;bes_id=34824&amp;menu=1&amp;sg=0&amp;aufgehoben=N&amp;keyword=LBesG" TargetMode="External"/><Relationship Id="rId96" Type="http://schemas.openxmlformats.org/officeDocument/2006/relationships/hyperlink" Target="https://bass.schul-welt.de/14152.htm" TargetMode="External"/><Relationship Id="rId140" Type="http://schemas.openxmlformats.org/officeDocument/2006/relationships/hyperlink" Target="https://www.gesetze-im-internet.de/tzbfg/BJNR196610000.html" TargetMode="External"/><Relationship Id="rId145" Type="http://schemas.openxmlformats.org/officeDocument/2006/relationships/hyperlink" Target="https://recht.nrw.de/lmi/owa/br_text_anzeigen?v_id=100000000000000004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cht.nrw.de/lmi/owa/br_text_anzeigen?v_id=2520031009100936565" TargetMode="External"/><Relationship Id="rId28" Type="http://schemas.openxmlformats.org/officeDocument/2006/relationships/hyperlink" Target="http://www.tdl-online.de/tarifvertraege.html" TargetMode="External"/><Relationship Id="rId49" Type="http://schemas.openxmlformats.org/officeDocument/2006/relationships/hyperlink" Target="http://www.gesetze-im-internet.de/bzrg/BJNR002430971.html" TargetMode="External"/><Relationship Id="rId114" Type="http://schemas.openxmlformats.org/officeDocument/2006/relationships/hyperlink" Target="https://www.gesetze-im-internet.de/pflegezg/BJNR089600008.html" TargetMode="External"/><Relationship Id="rId119" Type="http://schemas.openxmlformats.org/officeDocument/2006/relationships/hyperlink" Target="https://bass.schul-welt.de/19434.htm" TargetMode="External"/><Relationship Id="rId44" Type="http://schemas.openxmlformats.org/officeDocument/2006/relationships/hyperlink" Target="https://bass.schul-welt.de/6731.htm" TargetMode="External"/><Relationship Id="rId60" Type="http://schemas.openxmlformats.org/officeDocument/2006/relationships/hyperlink" Target="https://www.gesetze-im-internet.de/freiz_gg_eu_2004/BJNR198600004.html" TargetMode="External"/><Relationship Id="rId65" Type="http://schemas.openxmlformats.org/officeDocument/2006/relationships/hyperlink" Target="http://www.goethe.de/z/50/commeuro/deindex.htm" TargetMode="External"/><Relationship Id="rId81" Type="http://schemas.openxmlformats.org/officeDocument/2006/relationships/hyperlink" Target="https://www.gesetze-im-internet.de/kindarbschv/BJNR150800998.html" TargetMode="External"/><Relationship Id="rId86" Type="http://schemas.openxmlformats.org/officeDocument/2006/relationships/hyperlink" Target="https://recht.nrw.de/lmi/owa/br_text_anzeigen?v_id=5420040121111340434" TargetMode="External"/><Relationship Id="rId130" Type="http://schemas.openxmlformats.org/officeDocument/2006/relationships/hyperlink" Target="https://www.gesetze-im-internet.de/sgb_11/BJNR101500994.html" TargetMode="External"/><Relationship Id="rId135" Type="http://schemas.openxmlformats.org/officeDocument/2006/relationships/hyperlink" Target="https://recht.nrw.de/lmi/owa/br_text_anzeigen?v_id=10000000000000000486" TargetMode="External"/><Relationship Id="rId151" Type="http://schemas.openxmlformats.org/officeDocument/2006/relationships/hyperlink" Target="https://recht.nrw.de/lmi/owa/br_text_anzeigen?v_id=10000000000000000068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www.gesetze-im-internet.de/altpflg/BJNR151310000.html" TargetMode="External"/><Relationship Id="rId18" Type="http://schemas.openxmlformats.org/officeDocument/2006/relationships/hyperlink" Target="https://www.gesetze-im-internet.de/sgb_8/BJNR111630990.html" TargetMode="External"/><Relationship Id="rId39" Type="http://schemas.openxmlformats.org/officeDocument/2006/relationships/hyperlink" Target="https://www.gesetze-im-internet.de/bfdg/BJNR068710011.html" TargetMode="External"/><Relationship Id="rId109" Type="http://schemas.openxmlformats.org/officeDocument/2006/relationships/hyperlink" Target="https://www.kirchenrecht-ekir.de/pdf/2682.pdf" TargetMode="External"/><Relationship Id="rId34" Type="http://schemas.openxmlformats.org/officeDocument/2006/relationships/hyperlink" Target="https://www.gesetze-im-internet.de/beamtvg/BJNR024850976.html" TargetMode="External"/><Relationship Id="rId50" Type="http://schemas.openxmlformats.org/officeDocument/2006/relationships/hyperlink" Target="https://recht.nrw.de/lmi/owa/br_text_anzeigen?v_id=3520071121100436275" TargetMode="External"/><Relationship Id="rId55" Type="http://schemas.openxmlformats.org/officeDocument/2006/relationships/hyperlink" Target="http://eur-lex.europa.eu/legal-content/DE/TXT/?uri=uriserv:OJ.C_.2012.326.01.0001.01.DEU&amp;toc=OJ:C:2012:326:TOC" TargetMode="External"/><Relationship Id="rId76" Type="http://schemas.openxmlformats.org/officeDocument/2006/relationships/hyperlink" Target="http://www.gesetze-im-internet.de/jfdg/BJNR084210008.html" TargetMode="External"/><Relationship Id="rId97" Type="http://schemas.openxmlformats.org/officeDocument/2006/relationships/hyperlink" Target="https://recht.nrw.de/lmi/owa/br_text_anzeigen?v_id=220071121100436242" TargetMode="External"/><Relationship Id="rId104" Type="http://schemas.openxmlformats.org/officeDocument/2006/relationships/hyperlink" Target="https://recht.nrw.de/lmi/owa/br_text_anzeigen?v_id=62820161004091233148" TargetMode="External"/><Relationship Id="rId120" Type="http://schemas.openxmlformats.org/officeDocument/2006/relationships/hyperlink" Target="https://recht.nrw.de/lmi/owa/br_text_anzeigen?v_id=10000000000000000502" TargetMode="External"/><Relationship Id="rId125" Type="http://schemas.openxmlformats.org/officeDocument/2006/relationships/hyperlink" Target="https://www.gesetze-im-internet.de/sgb_5/BJNR024820988.html" TargetMode="External"/><Relationship Id="rId141" Type="http://schemas.openxmlformats.org/officeDocument/2006/relationships/hyperlink" Target="https://www.gesetze-im-internet.de/ustg_1980/BJNR119530979.html" TargetMode="External"/><Relationship Id="rId146" Type="http://schemas.openxmlformats.org/officeDocument/2006/relationships/hyperlink" Target="https://recht.nrw.de/lmi/owa/br_bes_text?sg=2&amp;menu=0&amp;bes_id=12966&amp;aufgehoben=N&amp;anw_nr=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bass.schul-welt.de/17033.htm" TargetMode="External"/><Relationship Id="rId92" Type="http://schemas.openxmlformats.org/officeDocument/2006/relationships/hyperlink" Target="https://recht.nrw.de/lmi/owa/br_vbl_show_pdf?p_id=93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esetze-im-internet.de/bbesg/BJNR011740975.html" TargetMode="External"/><Relationship Id="rId24" Type="http://schemas.openxmlformats.org/officeDocument/2006/relationships/hyperlink" Target="https://www.gesetze-im-internet.de/baf_g/BJNR014090971.html" TargetMode="External"/><Relationship Id="rId40" Type="http://schemas.openxmlformats.org/officeDocument/2006/relationships/hyperlink" Target="https://www.gesetze-im-internet.de/bgb/BJNR001950896.html" TargetMode="External"/><Relationship Id="rId45" Type="http://schemas.openxmlformats.org/officeDocument/2006/relationships/hyperlink" Target="https://www.gesetze-im-internet.de/bkgg_1996/BJNR137800995.html" TargetMode="External"/><Relationship Id="rId66" Type="http://schemas.openxmlformats.org/officeDocument/2006/relationships/hyperlink" Target="https://www.gesetze-im-internet.de/gg/GG.pdf" TargetMode="External"/><Relationship Id="rId87" Type="http://schemas.openxmlformats.org/officeDocument/2006/relationships/hyperlink" Target="https://recht.nrw.de/lmi/owa/br_text_anzeigen?v_id=10000000000000000330" TargetMode="External"/><Relationship Id="rId110" Type="http://schemas.openxmlformats.org/officeDocument/2006/relationships/hyperlink" Target="https://recht.nrw.de/lmi/owa/br_bes_text?anw_nr=2&amp;gld_nr=9&amp;ugl_nr=93&amp;bes_id=3913&amp;aufgehoben=N" TargetMode="External"/><Relationship Id="rId115" Type="http://schemas.openxmlformats.org/officeDocument/2006/relationships/hyperlink" Target="https://recht.nrw.de/lmi/owa/br_text_anzeigen?v_id=1220100107092233732" TargetMode="External"/><Relationship Id="rId131" Type="http://schemas.openxmlformats.org/officeDocument/2006/relationships/hyperlink" Target="https://www.gesetze-im-internet.de/sgb_12/BJNR302300003.html" TargetMode="External"/><Relationship Id="rId136" Type="http://schemas.openxmlformats.org/officeDocument/2006/relationships/hyperlink" Target="https://www.gesetze-im-internet.de/tmg/BJNR017910007.html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recht.nrw.de/lmi/owa/br_vbl_detail_text?print=1&amp;anw_nr=7&amp;val=18888&amp;ver=8&amp;vd_id=18888&amp;keyword=" TargetMode="External"/><Relationship Id="rId82" Type="http://schemas.openxmlformats.org/officeDocument/2006/relationships/hyperlink" Target="https://recht.nrw.de/lmi/owa/br_bes_text?sg=0&amp;menu=1&amp;bes_id=6645&amp;aufgehoben=N&amp;anw_nr=2" TargetMode="External"/><Relationship Id="rId152" Type="http://schemas.openxmlformats.org/officeDocument/2006/relationships/hyperlink" Target="https://bass.schul-welt.de/19257.htm" TargetMode="External"/><Relationship Id="rId19" Type="http://schemas.openxmlformats.org/officeDocument/2006/relationships/hyperlink" Target="https://recht.nrw.de/lmi/owa/br_text_anzeigen?v_id=3820031009102937778" TargetMode="External"/><Relationship Id="rId14" Type="http://schemas.openxmlformats.org/officeDocument/2006/relationships/hyperlink" Target="http://www.bezreg-muenster.nrw.de/zentralablage/dokumente/foerderung/uebergreifend/allgemeine_nebenbestimmungen_g.pdf" TargetMode="External"/><Relationship Id="rId30" Type="http://schemas.openxmlformats.org/officeDocument/2006/relationships/hyperlink" Target="https://recht.nrw.de/lmi/owa/br_text_anzeigen?v_id=1220100122091333192" TargetMode="External"/><Relationship Id="rId35" Type="http://schemas.openxmlformats.org/officeDocument/2006/relationships/hyperlink" Target="http://www.verwaltungsvorschriften-im-internet.de/bsvwvbund_02022018_D43030156.htm" TargetMode="External"/><Relationship Id="rId56" Type="http://schemas.openxmlformats.org/officeDocument/2006/relationships/hyperlink" Target="https://www.gesetze-im-internet.de/fernusg/BJNR025250976.html" TargetMode="External"/><Relationship Id="rId77" Type="http://schemas.openxmlformats.org/officeDocument/2006/relationships/hyperlink" Target="https://www.gesetze-im-internet.de/jgg/BJNR007510953.html" TargetMode="External"/><Relationship Id="rId100" Type="http://schemas.openxmlformats.org/officeDocument/2006/relationships/hyperlink" Target="https://recht.nrw.de/lmi/owa/br_text_anzeigen?v_id=720031009101436847" TargetMode="External"/><Relationship Id="rId105" Type="http://schemas.openxmlformats.org/officeDocument/2006/relationships/hyperlink" Target="https://bass.schul-welt.de/4148.htm" TargetMode="External"/><Relationship Id="rId126" Type="http://schemas.openxmlformats.org/officeDocument/2006/relationships/hyperlink" Target="https://www.gesetze-im-internet.de/sgb_6/BJNR122610989.html" TargetMode="External"/><Relationship Id="rId147" Type="http://schemas.openxmlformats.org/officeDocument/2006/relationships/hyperlink" Target="https://www.kmk.org/fileadmin/Dateien/doc/Bildung/Auslandsschulwesen/Lehrkraft/2013-12-05_BUND_LAENDER_VERWATLUNGSVEREINBARUNG_ASchG-Unterschriftsfassung-veroeffentlichung.pdf" TargetMode="External"/><Relationship Id="rId8" Type="http://schemas.openxmlformats.org/officeDocument/2006/relationships/footer" Target="footer2.xml"/><Relationship Id="rId51" Type="http://schemas.openxmlformats.org/officeDocument/2006/relationships/hyperlink" Target="https://www.gesetze-im-internet.de/ehfg/BJNR005490969.html" TargetMode="External"/><Relationship Id="rId72" Type="http://schemas.openxmlformats.org/officeDocument/2006/relationships/hyperlink" Target="https://recht.nrw.de/lmi/owa/pl_text_anzeigen?v_id=4820020930120743668" TargetMode="External"/><Relationship Id="rId93" Type="http://schemas.openxmlformats.org/officeDocument/2006/relationships/hyperlink" Target="https://recht.nrw.de/lmi/owa/br_text_anzeigen?v_id=61020160704140450650" TargetMode="External"/><Relationship Id="rId98" Type="http://schemas.openxmlformats.org/officeDocument/2006/relationships/hyperlink" Target="https://recht.nrw.de/lmi/owa/br_text_anzeigen?v_id=3920031009101837119" TargetMode="External"/><Relationship Id="rId121" Type="http://schemas.openxmlformats.org/officeDocument/2006/relationships/hyperlink" Target="https://www.gesetze-im-internet.de/rvo/BJNR005090911.html" TargetMode="External"/><Relationship Id="rId142" Type="http://schemas.openxmlformats.org/officeDocument/2006/relationships/hyperlink" Target="https://www.gesetze-im-internet.de/urhg/BJNR012730965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ass.schul-welt.de/18586.htm" TargetMode="External"/><Relationship Id="rId46" Type="http://schemas.openxmlformats.org/officeDocument/2006/relationships/hyperlink" Target="https://www.gesetze-im-internet.de/brrg/BJNR006670957.html" TargetMode="External"/><Relationship Id="rId67" Type="http://schemas.openxmlformats.org/officeDocument/2006/relationships/hyperlink" Target="https://recht.nrw.de/lmi/owa/br_text_anzeigen?v_id=2320021205103438063" TargetMode="External"/><Relationship Id="rId116" Type="http://schemas.openxmlformats.org/officeDocument/2006/relationships/hyperlink" Target="https://bass.schul-welt.de/18679.htm" TargetMode="External"/><Relationship Id="rId137" Type="http://schemas.openxmlformats.org/officeDocument/2006/relationships/hyperlink" Target="http://www.tdl-online.de/tarifvertraege.html" TargetMode="External"/><Relationship Id="rId20" Type="http://schemas.openxmlformats.org/officeDocument/2006/relationships/hyperlink" Target="http://www.gesetze-im-internet.de/atzv/BJNR319100998.html" TargetMode="External"/><Relationship Id="rId41" Type="http://schemas.openxmlformats.org/officeDocument/2006/relationships/hyperlink" Target="https://www.bgbl.de/" TargetMode="External"/><Relationship Id="rId62" Type="http://schemas.openxmlformats.org/officeDocument/2006/relationships/hyperlink" Target="https://recht.nrw.de/lmi/owa/br_vbl_detail_text?print=1&amp;anw_nr=7&amp;val=18888&amp;ver=8&amp;vd_id=18888&amp;keyword=" TargetMode="External"/><Relationship Id="rId83" Type="http://schemas.openxmlformats.org/officeDocument/2006/relationships/hyperlink" Target="https://www.gesetze-im-internet.de/kjhg/BJNR011630990.html" TargetMode="External"/><Relationship Id="rId88" Type="http://schemas.openxmlformats.org/officeDocument/2006/relationships/hyperlink" Target="https://bass.schul-welt.de/16981.htm" TargetMode="External"/><Relationship Id="rId111" Type="http://schemas.openxmlformats.org/officeDocument/2006/relationships/hyperlink" Target="https://www.gesetze-im-internet.de/pbefg/BJNR002410961.html" TargetMode="External"/><Relationship Id="rId132" Type="http://schemas.openxmlformats.org/officeDocument/2006/relationships/hyperlink" Target="https://bass.schul-welt.de/11020.htm" TargetMode="External"/><Relationship Id="rId153" Type="http://schemas.openxmlformats.org/officeDocument/2006/relationships/hyperlink" Target="https://bass.schul-welt.de/19257.htm" TargetMode="External"/><Relationship Id="rId15" Type="http://schemas.openxmlformats.org/officeDocument/2006/relationships/hyperlink" Target="http://www.bmub.bund.de/fileadmin/Daten_BMU/Download_PDF/Foerderprogramme/projektfoederung_nebenbestimmung_anbest_bf.pdf" TargetMode="External"/><Relationship Id="rId36" Type="http://schemas.openxmlformats.org/officeDocument/2006/relationships/hyperlink" Target="https://www.gesetze-im-internet.de/beeg/BJNR274810006.html" TargetMode="External"/><Relationship Id="rId57" Type="http://schemas.openxmlformats.org/officeDocument/2006/relationships/hyperlink" Target="https://www.gesetze-im-internet.de/fev_2010/BJNR198000010.html" TargetMode="External"/><Relationship Id="rId106" Type="http://schemas.openxmlformats.org/officeDocument/2006/relationships/hyperlink" Target="http://www.verwaltungsvorschriften-im-internet.de/bsvwvbund_12112015_RB414313R21742015.htm" TargetMode="External"/><Relationship Id="rId127" Type="http://schemas.openxmlformats.org/officeDocument/2006/relationships/hyperlink" Target="https://www.gesetze-im-internet.de/sgb_7/BJNR125410996.html" TargetMode="External"/><Relationship Id="rId10" Type="http://schemas.openxmlformats.org/officeDocument/2006/relationships/hyperlink" Target="https://www.gesetze-im-internet.de/aeg_1994/AEG.pdf" TargetMode="External"/><Relationship Id="rId31" Type="http://schemas.openxmlformats.org/officeDocument/2006/relationships/hyperlink" Target="https://www.gesetze-im-internet.de/bbesg/anlage_i.html" TargetMode="External"/><Relationship Id="rId52" Type="http://schemas.openxmlformats.org/officeDocument/2006/relationships/hyperlink" Target="https://www.gesetze-im-internet.de/entgfg/BJNR106500994.html" TargetMode="External"/><Relationship Id="rId73" Type="http://schemas.openxmlformats.org/officeDocument/2006/relationships/hyperlink" Target="https://bass.schul-welt.de/16252.htm" TargetMode="External"/><Relationship Id="rId78" Type="http://schemas.openxmlformats.org/officeDocument/2006/relationships/hyperlink" Target="https://recht.nrw.de/lmi/owa/br_text_anzeigen?v_id=72020170529104938960" TargetMode="External"/><Relationship Id="rId94" Type="http://schemas.openxmlformats.org/officeDocument/2006/relationships/hyperlink" Target="https://www.finanzverwaltung.nrw.de/eckdaten/kontaktdaten-lbv-nrw" TargetMode="External"/><Relationship Id="rId99" Type="http://schemas.openxmlformats.org/officeDocument/2006/relationships/hyperlink" Target="https://recht.nrw.de/lmi/owa/br_text_anzeigen?v_id=1520071121100236135" TargetMode="External"/><Relationship Id="rId101" Type="http://schemas.openxmlformats.org/officeDocument/2006/relationships/hyperlink" Target="https://recht.nrw.de/lmi/owa/br_text_anzeigen?v_id=2320031009101236743" TargetMode="External"/><Relationship Id="rId122" Type="http://schemas.openxmlformats.org/officeDocument/2006/relationships/hyperlink" Target="https://www.gesetze-im-internet.de/sgb_2/BJNR295500003.html" TargetMode="External"/><Relationship Id="rId143" Type="http://schemas.openxmlformats.org/officeDocument/2006/relationships/hyperlink" Target="https://recht.nrw.de/lmi/owa/br_text_anzeigen?v_id=5820100319114542358" TargetMode="External"/><Relationship Id="rId148" Type="http://schemas.openxmlformats.org/officeDocument/2006/relationships/hyperlink" Target="https://www.gesetze-im-internet.de/vwgo/BJNR0001709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aufag/BJNR368610005.html" TargetMode="External"/><Relationship Id="rId26" Type="http://schemas.openxmlformats.org/officeDocument/2006/relationships/hyperlink" Target="https://bass.schul-welt.de/18586.htm" TargetMode="External"/><Relationship Id="rId47" Type="http://schemas.openxmlformats.org/officeDocument/2006/relationships/hyperlink" Target="https://www.gesetze-im-internet.de/bukg_1990/BJNR268210990.html" TargetMode="External"/><Relationship Id="rId68" Type="http://schemas.openxmlformats.org/officeDocument/2006/relationships/hyperlink" Target="https://www.gesetze-im-internet.de/grstg_1973/BJNR109650973.html" TargetMode="External"/><Relationship Id="rId89" Type="http://schemas.openxmlformats.org/officeDocument/2006/relationships/hyperlink" Target="https://www.laquila.nrw.de/" TargetMode="External"/><Relationship Id="rId112" Type="http://schemas.openxmlformats.org/officeDocument/2006/relationships/hyperlink" Target="https://www.gesetze-im-internet.de/pflbg/" TargetMode="External"/><Relationship Id="rId133" Type="http://schemas.openxmlformats.org/officeDocument/2006/relationships/hyperlink" Target="https://www.gesetze-im-internet.de/surlv_2016/BJNR128400016.html" TargetMode="External"/><Relationship Id="rId154" Type="http://schemas.openxmlformats.org/officeDocument/2006/relationships/footer" Target="footer3.xml"/><Relationship Id="rId16" Type="http://schemas.openxmlformats.org/officeDocument/2006/relationships/hyperlink" Target="https://www.gesetze-im-internet.de/arbschg/BJNR124610996.html" TargetMode="External"/><Relationship Id="rId37" Type="http://schemas.openxmlformats.org/officeDocument/2006/relationships/hyperlink" Target="https://www.gesetze-im-internet.de/beschv_2013/BJNR149910013.html" TargetMode="External"/><Relationship Id="rId58" Type="http://schemas.openxmlformats.org/officeDocument/2006/relationships/hyperlink" Target="https://recht.nrw.de/lmi/owa/br_text_anzeigen?v_id=10000000000000000407" TargetMode="External"/><Relationship Id="rId79" Type="http://schemas.openxmlformats.org/officeDocument/2006/relationships/hyperlink" Target="https://www.gesetze-im-internet.de/juschg/BJNR273000002.html" TargetMode="External"/><Relationship Id="rId102" Type="http://schemas.openxmlformats.org/officeDocument/2006/relationships/hyperlink" Target="https://recht.nrw.de/lmi/owa/br_text_anzeigen?v_id=10000000000000000106" TargetMode="External"/><Relationship Id="rId123" Type="http://schemas.openxmlformats.org/officeDocument/2006/relationships/hyperlink" Target="https://www.gesetze-im-internet.de/sgb_3/BJNR059500997.html" TargetMode="External"/><Relationship Id="rId144" Type="http://schemas.openxmlformats.org/officeDocument/2006/relationships/hyperlink" Target="http://www.vbl.de" TargetMode="External"/><Relationship Id="rId90" Type="http://schemas.openxmlformats.org/officeDocument/2006/relationships/hyperlink" Target="https://recht.nrw.de/lmi/owa/br_bes_text?sg=0&amp;menu=1&amp;bes_id=34825&amp;aufgehoben=N&amp;anw_nr=2" TargetMode="External"/><Relationship Id="rId27" Type="http://schemas.openxmlformats.org/officeDocument/2006/relationships/hyperlink" Target="https://recht.nrw.de/lmi/owa/br_text_anzeigen?v_id=74820170630142752068" TargetMode="External"/><Relationship Id="rId48" Type="http://schemas.openxmlformats.org/officeDocument/2006/relationships/hyperlink" Target="https://recht.nrw.de/lmi/owa/br_text_anzeigen?v_id=2720100122084631587" TargetMode="External"/><Relationship Id="rId69" Type="http://schemas.openxmlformats.org/officeDocument/2006/relationships/hyperlink" Target="https://recht.nrw.de/lmi/owa/br_text_anzeigen?v_id=10000000000000000654" TargetMode="External"/><Relationship Id="rId113" Type="http://schemas.openxmlformats.org/officeDocument/2006/relationships/hyperlink" Target="https://www.gesetze-im-internet.de/pflbg/" TargetMode="External"/><Relationship Id="rId134" Type="http://schemas.openxmlformats.org/officeDocument/2006/relationships/hyperlink" Target="https://www.gesetze-im-internet.de/stvo_2013/BJNR03671001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7298</Words>
  <Characters>45984</Characters>
  <Application>Microsoft Office Word</Application>
  <DocSecurity>0</DocSecurity>
  <Lines>383</Lines>
  <Paragraphs>106</Paragraphs>
  <ScaleCrop>false</ScaleCrop>
  <Company/>
  <LinksUpToDate>false</LinksUpToDate>
  <CharactersWithSpaces>53176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2024-09-10T18:01:00Z</dcterms:created>
  <dcterms:modified xsi:type="dcterms:W3CDTF">2024-09-10T18:01:00Z</dcterms:modified>
</cp:coreProperties>
</file>